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0F3D6" w14:textId="46FBDCDB" w:rsidR="007F0280" w:rsidRDefault="0000786D" w:rsidP="007F0280">
      <w:pPr>
        <w:ind w:left="-284"/>
      </w:pPr>
      <w:bookmarkStart w:id="0" w:name="_GoBack"/>
      <w:bookmarkEnd w:id="0"/>
      <w:r>
        <w:rPr>
          <w:noProof/>
          <w:sz w:val="32"/>
        </w:rPr>
        <w:drawing>
          <wp:inline distT="0" distB="0" distL="0" distR="0" wp14:anchorId="28274760" wp14:editId="05E9E673">
            <wp:extent cx="2036445" cy="1295400"/>
            <wp:effectExtent l="0" t="0" r="1905" b="0"/>
            <wp:docPr id="11" name="Picture 11" descr="20130404 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0404 valu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6445" cy="1295400"/>
                    </a:xfrm>
                    <a:prstGeom prst="rect">
                      <a:avLst/>
                    </a:prstGeom>
                    <a:noFill/>
                    <a:ln>
                      <a:noFill/>
                    </a:ln>
                  </pic:spPr>
                </pic:pic>
              </a:graphicData>
            </a:graphic>
          </wp:inline>
        </w:drawing>
      </w:r>
    </w:p>
    <w:p w14:paraId="1F370E65" w14:textId="77777777" w:rsidR="007F0280" w:rsidRDefault="007F0280" w:rsidP="007F0280"/>
    <w:p w14:paraId="1E2FEE44" w14:textId="77777777" w:rsidR="007F0280" w:rsidRDefault="007F0280" w:rsidP="007F0280"/>
    <w:p w14:paraId="2FD47BAC" w14:textId="77777777" w:rsidR="007F0280" w:rsidRDefault="007F0280" w:rsidP="007F0280"/>
    <w:p w14:paraId="05994E94" w14:textId="77777777" w:rsidR="007F0280" w:rsidRDefault="007F0280" w:rsidP="007F0280">
      <w:pPr>
        <w:rPr>
          <w:b/>
          <w:color w:val="1B3D6D"/>
          <w:sz w:val="60"/>
          <w:szCs w:val="60"/>
        </w:rPr>
      </w:pPr>
    </w:p>
    <w:p w14:paraId="6568361E" w14:textId="77777777" w:rsidR="007F0280" w:rsidRDefault="007F0280" w:rsidP="007F0280">
      <w:pPr>
        <w:rPr>
          <w:b/>
          <w:color w:val="1B3D6D"/>
          <w:sz w:val="60"/>
          <w:szCs w:val="60"/>
        </w:rPr>
      </w:pPr>
    </w:p>
    <w:p w14:paraId="69F0F922" w14:textId="77777777" w:rsidR="007F0280" w:rsidRDefault="007F0280" w:rsidP="007F0280">
      <w:pPr>
        <w:rPr>
          <w:b/>
          <w:color w:val="1B3D6D"/>
          <w:sz w:val="60"/>
          <w:szCs w:val="60"/>
        </w:rPr>
      </w:pPr>
    </w:p>
    <w:p w14:paraId="5C927E31" w14:textId="77777777" w:rsidR="007F0280" w:rsidRDefault="007F0280" w:rsidP="007F0280">
      <w:pPr>
        <w:rPr>
          <w:b/>
          <w:color w:val="1B3D6D"/>
          <w:sz w:val="60"/>
          <w:szCs w:val="60"/>
        </w:rPr>
      </w:pPr>
    </w:p>
    <w:p w14:paraId="7B000CC4" w14:textId="1AD9C978" w:rsidR="007F0280" w:rsidRPr="00D373BB" w:rsidRDefault="0000786D" w:rsidP="007F0280">
      <w:pPr>
        <w:jc w:val="left"/>
        <w:rPr>
          <w:b/>
          <w:color w:val="1B3D6D"/>
          <w:sz w:val="60"/>
          <w:szCs w:val="60"/>
        </w:rPr>
      </w:pPr>
      <w:r>
        <w:rPr>
          <w:b/>
          <w:color w:val="1B3D6D"/>
          <w:sz w:val="60"/>
          <w:szCs w:val="60"/>
        </w:rPr>
        <w:t>Central Scotland Valuation Joint Board</w:t>
      </w:r>
      <w:r w:rsidR="007F0280">
        <w:rPr>
          <w:b/>
          <w:color w:val="1B3D6D"/>
          <w:sz w:val="60"/>
          <w:szCs w:val="60"/>
        </w:rPr>
        <w:t xml:space="preserve"> Model Complaints Handling Procedure</w:t>
      </w:r>
    </w:p>
    <w:p w14:paraId="4BF6BBC8" w14:textId="77777777" w:rsidR="007F0280" w:rsidRDefault="007F0280" w:rsidP="007F0280">
      <w:pPr>
        <w:rPr>
          <w:b/>
          <w:color w:val="800080"/>
          <w:sz w:val="24"/>
        </w:rPr>
      </w:pPr>
      <w:r>
        <w:rPr>
          <w:b/>
          <w:color w:val="800080"/>
          <w:sz w:val="24"/>
        </w:rPr>
        <w:t xml:space="preserve"> </w:t>
      </w:r>
    </w:p>
    <w:p w14:paraId="538EB5CE" w14:textId="77777777" w:rsidR="007F0280" w:rsidRDefault="007F0280" w:rsidP="007F0280">
      <w:pPr>
        <w:spacing w:line="240" w:lineRule="auto"/>
        <w:jc w:val="left"/>
        <w:rPr>
          <w:b/>
          <w:color w:val="800080"/>
          <w:sz w:val="24"/>
        </w:rPr>
      </w:pPr>
      <w:r>
        <w:rPr>
          <w:b/>
          <w:color w:val="800080"/>
          <w:sz w:val="24"/>
        </w:rPr>
        <w:br w:type="page"/>
      </w:r>
    </w:p>
    <w:sdt>
      <w:sdtPr>
        <w:rPr>
          <w:rFonts w:ascii="Arial" w:eastAsia="Times New Roman" w:hAnsi="Arial" w:cs="Times New Roman"/>
          <w:color w:val="auto"/>
          <w:sz w:val="22"/>
          <w:szCs w:val="24"/>
          <w:lang w:val="en-GB" w:eastAsia="en-GB"/>
        </w:rPr>
        <w:id w:val="465860177"/>
        <w:docPartObj>
          <w:docPartGallery w:val="Table of Contents"/>
          <w:docPartUnique/>
        </w:docPartObj>
      </w:sdtPr>
      <w:sdtEndPr>
        <w:rPr>
          <w:b/>
          <w:bCs/>
          <w:noProof/>
        </w:rPr>
      </w:sdtEndPr>
      <w:sdtContent>
        <w:p w14:paraId="274A9A49" w14:textId="7DD9215F" w:rsidR="00CB780E" w:rsidRDefault="00CB780E">
          <w:pPr>
            <w:pStyle w:val="TOCHeading"/>
          </w:pPr>
          <w:r>
            <w:t>Contents</w:t>
          </w:r>
        </w:p>
        <w:p w14:paraId="03018388" w14:textId="77777777" w:rsidR="00CB780E" w:rsidRDefault="00CB780E">
          <w:pPr>
            <w:pStyle w:val="TOC3"/>
            <w:tabs>
              <w:tab w:val="right" w:leader="dot" w:pos="8296"/>
            </w:tabs>
            <w:rPr>
              <w:rFonts w:asciiTheme="minorHAnsi" w:eastAsiaTheme="minorEastAsia" w:hAnsiTheme="minorHAnsi" w:cstheme="minorBidi"/>
              <w:noProof/>
              <w:szCs w:val="22"/>
              <w:lang w:eastAsia="ko-KR"/>
            </w:rPr>
          </w:pPr>
          <w:r>
            <w:rPr>
              <w:b/>
              <w:bCs/>
              <w:noProof/>
            </w:rPr>
            <w:fldChar w:fldCharType="begin"/>
          </w:r>
          <w:r>
            <w:rPr>
              <w:b/>
              <w:bCs/>
              <w:noProof/>
            </w:rPr>
            <w:instrText xml:space="preserve"> TOC \o "1-3" \h \z \u </w:instrText>
          </w:r>
          <w:r>
            <w:rPr>
              <w:b/>
              <w:bCs/>
              <w:noProof/>
            </w:rPr>
            <w:fldChar w:fldCharType="separate"/>
          </w:r>
          <w:hyperlink w:anchor="_Toc87267260" w:history="1">
            <w:r w:rsidRPr="00051EF8">
              <w:rPr>
                <w:rStyle w:val="Hyperlink"/>
                <w:b/>
                <w:noProof/>
                <w:lang w:eastAsia="en-US"/>
              </w:rPr>
              <w:t>What is a complaint?</w:t>
            </w:r>
            <w:r>
              <w:rPr>
                <w:noProof/>
                <w:webHidden/>
              </w:rPr>
              <w:tab/>
            </w:r>
            <w:r>
              <w:rPr>
                <w:noProof/>
                <w:webHidden/>
              </w:rPr>
              <w:fldChar w:fldCharType="begin"/>
            </w:r>
            <w:r>
              <w:rPr>
                <w:noProof/>
                <w:webHidden/>
              </w:rPr>
              <w:instrText xml:space="preserve"> PAGEREF _Toc87267260 \h </w:instrText>
            </w:r>
            <w:r>
              <w:rPr>
                <w:noProof/>
                <w:webHidden/>
              </w:rPr>
            </w:r>
            <w:r>
              <w:rPr>
                <w:noProof/>
                <w:webHidden/>
              </w:rPr>
              <w:fldChar w:fldCharType="separate"/>
            </w:r>
            <w:r>
              <w:rPr>
                <w:noProof/>
                <w:webHidden/>
              </w:rPr>
              <w:t>3</w:t>
            </w:r>
            <w:r>
              <w:rPr>
                <w:noProof/>
                <w:webHidden/>
              </w:rPr>
              <w:fldChar w:fldCharType="end"/>
            </w:r>
          </w:hyperlink>
        </w:p>
        <w:p w14:paraId="6C1FA7AF" w14:textId="77777777" w:rsidR="00CB780E" w:rsidRDefault="00BE0483">
          <w:pPr>
            <w:pStyle w:val="TOC3"/>
            <w:tabs>
              <w:tab w:val="right" w:leader="dot" w:pos="8296"/>
            </w:tabs>
            <w:rPr>
              <w:rFonts w:asciiTheme="minorHAnsi" w:eastAsiaTheme="minorEastAsia" w:hAnsiTheme="minorHAnsi" w:cstheme="minorBidi"/>
              <w:noProof/>
              <w:szCs w:val="22"/>
              <w:lang w:eastAsia="ko-KR"/>
            </w:rPr>
          </w:pPr>
          <w:hyperlink w:anchor="_Toc87267261" w:history="1">
            <w:r w:rsidR="00CB780E" w:rsidRPr="00051EF8">
              <w:rPr>
                <w:rStyle w:val="Hyperlink"/>
                <w:b/>
                <w:noProof/>
                <w:lang w:eastAsia="en-US"/>
              </w:rPr>
              <w:t>What can I complain about?</w:t>
            </w:r>
            <w:r w:rsidR="00CB780E">
              <w:rPr>
                <w:noProof/>
                <w:webHidden/>
              </w:rPr>
              <w:tab/>
            </w:r>
            <w:r w:rsidR="00CB780E">
              <w:rPr>
                <w:noProof/>
                <w:webHidden/>
              </w:rPr>
              <w:fldChar w:fldCharType="begin"/>
            </w:r>
            <w:r w:rsidR="00CB780E">
              <w:rPr>
                <w:noProof/>
                <w:webHidden/>
              </w:rPr>
              <w:instrText xml:space="preserve"> PAGEREF _Toc87267261 \h </w:instrText>
            </w:r>
            <w:r w:rsidR="00CB780E">
              <w:rPr>
                <w:noProof/>
                <w:webHidden/>
              </w:rPr>
            </w:r>
            <w:r w:rsidR="00CB780E">
              <w:rPr>
                <w:noProof/>
                <w:webHidden/>
              </w:rPr>
              <w:fldChar w:fldCharType="separate"/>
            </w:r>
            <w:r w:rsidR="00CB780E">
              <w:rPr>
                <w:noProof/>
                <w:webHidden/>
              </w:rPr>
              <w:t>3</w:t>
            </w:r>
            <w:r w:rsidR="00CB780E">
              <w:rPr>
                <w:noProof/>
                <w:webHidden/>
              </w:rPr>
              <w:fldChar w:fldCharType="end"/>
            </w:r>
          </w:hyperlink>
        </w:p>
        <w:p w14:paraId="1570D605" w14:textId="77777777" w:rsidR="00CB780E" w:rsidRDefault="00BE0483">
          <w:pPr>
            <w:pStyle w:val="TOC3"/>
            <w:tabs>
              <w:tab w:val="right" w:leader="dot" w:pos="8296"/>
            </w:tabs>
            <w:rPr>
              <w:rFonts w:asciiTheme="minorHAnsi" w:eastAsiaTheme="minorEastAsia" w:hAnsiTheme="minorHAnsi" w:cstheme="minorBidi"/>
              <w:noProof/>
              <w:szCs w:val="22"/>
              <w:lang w:eastAsia="ko-KR"/>
            </w:rPr>
          </w:pPr>
          <w:hyperlink w:anchor="_Toc87267262" w:history="1">
            <w:r w:rsidR="00CB780E" w:rsidRPr="00051EF8">
              <w:rPr>
                <w:rStyle w:val="Hyperlink"/>
                <w:b/>
                <w:noProof/>
                <w:lang w:eastAsia="en-US"/>
              </w:rPr>
              <w:t>What can’t I complain about?</w:t>
            </w:r>
            <w:r w:rsidR="00CB780E">
              <w:rPr>
                <w:noProof/>
                <w:webHidden/>
              </w:rPr>
              <w:tab/>
            </w:r>
            <w:r w:rsidR="00CB780E">
              <w:rPr>
                <w:noProof/>
                <w:webHidden/>
              </w:rPr>
              <w:fldChar w:fldCharType="begin"/>
            </w:r>
            <w:r w:rsidR="00CB780E">
              <w:rPr>
                <w:noProof/>
                <w:webHidden/>
              </w:rPr>
              <w:instrText xml:space="preserve"> PAGEREF _Toc87267262 \h </w:instrText>
            </w:r>
            <w:r w:rsidR="00CB780E">
              <w:rPr>
                <w:noProof/>
                <w:webHidden/>
              </w:rPr>
            </w:r>
            <w:r w:rsidR="00CB780E">
              <w:rPr>
                <w:noProof/>
                <w:webHidden/>
              </w:rPr>
              <w:fldChar w:fldCharType="separate"/>
            </w:r>
            <w:r w:rsidR="00CB780E">
              <w:rPr>
                <w:noProof/>
                <w:webHidden/>
              </w:rPr>
              <w:t>3</w:t>
            </w:r>
            <w:r w:rsidR="00CB780E">
              <w:rPr>
                <w:noProof/>
                <w:webHidden/>
              </w:rPr>
              <w:fldChar w:fldCharType="end"/>
            </w:r>
          </w:hyperlink>
        </w:p>
        <w:p w14:paraId="24CF4886" w14:textId="77777777" w:rsidR="00CB780E" w:rsidRDefault="00BE0483">
          <w:pPr>
            <w:pStyle w:val="TOC3"/>
            <w:tabs>
              <w:tab w:val="right" w:leader="dot" w:pos="8296"/>
            </w:tabs>
            <w:rPr>
              <w:rFonts w:asciiTheme="minorHAnsi" w:eastAsiaTheme="minorEastAsia" w:hAnsiTheme="minorHAnsi" w:cstheme="minorBidi"/>
              <w:noProof/>
              <w:szCs w:val="22"/>
              <w:lang w:eastAsia="ko-KR"/>
            </w:rPr>
          </w:pPr>
          <w:hyperlink w:anchor="_Toc87267263" w:history="1">
            <w:r w:rsidR="00CB780E" w:rsidRPr="00051EF8">
              <w:rPr>
                <w:rStyle w:val="Hyperlink"/>
                <w:b/>
                <w:noProof/>
                <w:lang w:eastAsia="en-US"/>
              </w:rPr>
              <w:t>Who can complain?</w:t>
            </w:r>
            <w:r w:rsidR="00CB780E">
              <w:rPr>
                <w:noProof/>
                <w:webHidden/>
              </w:rPr>
              <w:tab/>
            </w:r>
            <w:r w:rsidR="00CB780E">
              <w:rPr>
                <w:noProof/>
                <w:webHidden/>
              </w:rPr>
              <w:fldChar w:fldCharType="begin"/>
            </w:r>
            <w:r w:rsidR="00CB780E">
              <w:rPr>
                <w:noProof/>
                <w:webHidden/>
              </w:rPr>
              <w:instrText xml:space="preserve"> PAGEREF _Toc87267263 \h </w:instrText>
            </w:r>
            <w:r w:rsidR="00CB780E">
              <w:rPr>
                <w:noProof/>
                <w:webHidden/>
              </w:rPr>
            </w:r>
            <w:r w:rsidR="00CB780E">
              <w:rPr>
                <w:noProof/>
                <w:webHidden/>
              </w:rPr>
              <w:fldChar w:fldCharType="separate"/>
            </w:r>
            <w:r w:rsidR="00CB780E">
              <w:rPr>
                <w:noProof/>
                <w:webHidden/>
              </w:rPr>
              <w:t>4</w:t>
            </w:r>
            <w:r w:rsidR="00CB780E">
              <w:rPr>
                <w:noProof/>
                <w:webHidden/>
              </w:rPr>
              <w:fldChar w:fldCharType="end"/>
            </w:r>
          </w:hyperlink>
        </w:p>
        <w:p w14:paraId="3F1DF3D4" w14:textId="77777777" w:rsidR="00CB780E" w:rsidRDefault="00BE0483">
          <w:pPr>
            <w:pStyle w:val="TOC3"/>
            <w:tabs>
              <w:tab w:val="right" w:leader="dot" w:pos="8296"/>
            </w:tabs>
            <w:rPr>
              <w:rFonts w:asciiTheme="minorHAnsi" w:eastAsiaTheme="minorEastAsia" w:hAnsiTheme="minorHAnsi" w:cstheme="minorBidi"/>
              <w:noProof/>
              <w:szCs w:val="22"/>
              <w:lang w:eastAsia="ko-KR"/>
            </w:rPr>
          </w:pPr>
          <w:hyperlink w:anchor="_Toc87267264" w:history="1">
            <w:r w:rsidR="00CB780E" w:rsidRPr="00051EF8">
              <w:rPr>
                <w:rStyle w:val="Hyperlink"/>
                <w:b/>
                <w:noProof/>
                <w:lang w:eastAsia="en-US"/>
              </w:rPr>
              <w:t>How do I complain?</w:t>
            </w:r>
            <w:r w:rsidR="00CB780E">
              <w:rPr>
                <w:noProof/>
                <w:webHidden/>
              </w:rPr>
              <w:tab/>
            </w:r>
            <w:r w:rsidR="00CB780E">
              <w:rPr>
                <w:noProof/>
                <w:webHidden/>
              </w:rPr>
              <w:fldChar w:fldCharType="begin"/>
            </w:r>
            <w:r w:rsidR="00CB780E">
              <w:rPr>
                <w:noProof/>
                <w:webHidden/>
              </w:rPr>
              <w:instrText xml:space="preserve"> PAGEREF _Toc87267264 \h </w:instrText>
            </w:r>
            <w:r w:rsidR="00CB780E">
              <w:rPr>
                <w:noProof/>
                <w:webHidden/>
              </w:rPr>
            </w:r>
            <w:r w:rsidR="00CB780E">
              <w:rPr>
                <w:noProof/>
                <w:webHidden/>
              </w:rPr>
              <w:fldChar w:fldCharType="separate"/>
            </w:r>
            <w:r w:rsidR="00CB780E">
              <w:rPr>
                <w:noProof/>
                <w:webHidden/>
              </w:rPr>
              <w:t>4</w:t>
            </w:r>
            <w:r w:rsidR="00CB780E">
              <w:rPr>
                <w:noProof/>
                <w:webHidden/>
              </w:rPr>
              <w:fldChar w:fldCharType="end"/>
            </w:r>
          </w:hyperlink>
        </w:p>
        <w:p w14:paraId="7B1FD9DD" w14:textId="77777777" w:rsidR="00CB780E" w:rsidRDefault="00BE0483">
          <w:pPr>
            <w:pStyle w:val="TOC3"/>
            <w:tabs>
              <w:tab w:val="right" w:leader="dot" w:pos="8296"/>
            </w:tabs>
            <w:rPr>
              <w:rFonts w:asciiTheme="minorHAnsi" w:eastAsiaTheme="minorEastAsia" w:hAnsiTheme="minorHAnsi" w:cstheme="minorBidi"/>
              <w:noProof/>
              <w:szCs w:val="22"/>
              <w:lang w:eastAsia="ko-KR"/>
            </w:rPr>
          </w:pPr>
          <w:hyperlink w:anchor="_Toc87267265" w:history="1">
            <w:r w:rsidR="00CB780E" w:rsidRPr="00051EF8">
              <w:rPr>
                <w:rStyle w:val="Hyperlink"/>
                <w:b/>
                <w:noProof/>
                <w:lang w:eastAsia="en-US"/>
              </w:rPr>
              <w:t>Our contact details</w:t>
            </w:r>
            <w:r w:rsidR="00CB780E">
              <w:rPr>
                <w:noProof/>
                <w:webHidden/>
              </w:rPr>
              <w:tab/>
            </w:r>
            <w:r w:rsidR="00CB780E">
              <w:rPr>
                <w:noProof/>
                <w:webHidden/>
              </w:rPr>
              <w:fldChar w:fldCharType="begin"/>
            </w:r>
            <w:r w:rsidR="00CB780E">
              <w:rPr>
                <w:noProof/>
                <w:webHidden/>
              </w:rPr>
              <w:instrText xml:space="preserve"> PAGEREF _Toc87267265 \h </w:instrText>
            </w:r>
            <w:r w:rsidR="00CB780E">
              <w:rPr>
                <w:noProof/>
                <w:webHidden/>
              </w:rPr>
            </w:r>
            <w:r w:rsidR="00CB780E">
              <w:rPr>
                <w:noProof/>
                <w:webHidden/>
              </w:rPr>
              <w:fldChar w:fldCharType="separate"/>
            </w:r>
            <w:r w:rsidR="00CB780E">
              <w:rPr>
                <w:noProof/>
                <w:webHidden/>
              </w:rPr>
              <w:t>5</w:t>
            </w:r>
            <w:r w:rsidR="00CB780E">
              <w:rPr>
                <w:noProof/>
                <w:webHidden/>
              </w:rPr>
              <w:fldChar w:fldCharType="end"/>
            </w:r>
          </w:hyperlink>
        </w:p>
        <w:p w14:paraId="0FF5E8ED" w14:textId="77777777" w:rsidR="00CB780E" w:rsidRDefault="00BE0483">
          <w:pPr>
            <w:pStyle w:val="TOC3"/>
            <w:tabs>
              <w:tab w:val="right" w:leader="dot" w:pos="8296"/>
            </w:tabs>
            <w:rPr>
              <w:rFonts w:asciiTheme="minorHAnsi" w:eastAsiaTheme="minorEastAsia" w:hAnsiTheme="minorHAnsi" w:cstheme="minorBidi"/>
              <w:noProof/>
              <w:szCs w:val="22"/>
              <w:lang w:eastAsia="ko-KR"/>
            </w:rPr>
          </w:pPr>
          <w:hyperlink w:anchor="_Toc87267266" w:history="1">
            <w:r w:rsidR="00CB780E" w:rsidRPr="00051EF8">
              <w:rPr>
                <w:rStyle w:val="Hyperlink"/>
                <w:b/>
                <w:noProof/>
                <w:lang w:eastAsia="en-US"/>
              </w:rPr>
              <w:t>How long do I have to make a complaint?</w:t>
            </w:r>
            <w:r w:rsidR="00CB780E">
              <w:rPr>
                <w:noProof/>
                <w:webHidden/>
              </w:rPr>
              <w:tab/>
            </w:r>
            <w:r w:rsidR="00CB780E">
              <w:rPr>
                <w:noProof/>
                <w:webHidden/>
              </w:rPr>
              <w:fldChar w:fldCharType="begin"/>
            </w:r>
            <w:r w:rsidR="00CB780E">
              <w:rPr>
                <w:noProof/>
                <w:webHidden/>
              </w:rPr>
              <w:instrText xml:space="preserve"> PAGEREF _Toc87267266 \h </w:instrText>
            </w:r>
            <w:r w:rsidR="00CB780E">
              <w:rPr>
                <w:noProof/>
                <w:webHidden/>
              </w:rPr>
            </w:r>
            <w:r w:rsidR="00CB780E">
              <w:rPr>
                <w:noProof/>
                <w:webHidden/>
              </w:rPr>
              <w:fldChar w:fldCharType="separate"/>
            </w:r>
            <w:r w:rsidR="00CB780E">
              <w:rPr>
                <w:noProof/>
                <w:webHidden/>
              </w:rPr>
              <w:t>5</w:t>
            </w:r>
            <w:r w:rsidR="00CB780E">
              <w:rPr>
                <w:noProof/>
                <w:webHidden/>
              </w:rPr>
              <w:fldChar w:fldCharType="end"/>
            </w:r>
          </w:hyperlink>
        </w:p>
        <w:p w14:paraId="67F58677" w14:textId="77777777" w:rsidR="00CB780E" w:rsidRDefault="00BE0483">
          <w:pPr>
            <w:pStyle w:val="TOC2"/>
            <w:tabs>
              <w:tab w:val="right" w:leader="dot" w:pos="8296"/>
            </w:tabs>
            <w:rPr>
              <w:rFonts w:asciiTheme="minorHAnsi" w:eastAsiaTheme="minorEastAsia" w:hAnsiTheme="minorHAnsi" w:cstheme="minorBidi"/>
              <w:noProof/>
              <w:szCs w:val="22"/>
              <w:lang w:eastAsia="ko-KR"/>
            </w:rPr>
          </w:pPr>
          <w:hyperlink w:anchor="_Toc87267267" w:history="1">
            <w:r w:rsidR="00CB780E" w:rsidRPr="00051EF8">
              <w:rPr>
                <w:rStyle w:val="Hyperlink"/>
                <w:b/>
                <w:noProof/>
                <w:lang w:eastAsia="en-US"/>
              </w:rPr>
              <w:t>Stage 1: Frontline response</w:t>
            </w:r>
            <w:r w:rsidR="00CB780E">
              <w:rPr>
                <w:noProof/>
                <w:webHidden/>
              </w:rPr>
              <w:tab/>
            </w:r>
            <w:r w:rsidR="00CB780E">
              <w:rPr>
                <w:noProof/>
                <w:webHidden/>
              </w:rPr>
              <w:fldChar w:fldCharType="begin"/>
            </w:r>
            <w:r w:rsidR="00CB780E">
              <w:rPr>
                <w:noProof/>
                <w:webHidden/>
              </w:rPr>
              <w:instrText xml:space="preserve"> PAGEREF _Toc87267267 \h </w:instrText>
            </w:r>
            <w:r w:rsidR="00CB780E">
              <w:rPr>
                <w:noProof/>
                <w:webHidden/>
              </w:rPr>
            </w:r>
            <w:r w:rsidR="00CB780E">
              <w:rPr>
                <w:noProof/>
                <w:webHidden/>
              </w:rPr>
              <w:fldChar w:fldCharType="separate"/>
            </w:r>
            <w:r w:rsidR="00CB780E">
              <w:rPr>
                <w:noProof/>
                <w:webHidden/>
              </w:rPr>
              <w:t>5</w:t>
            </w:r>
            <w:r w:rsidR="00CB780E">
              <w:rPr>
                <w:noProof/>
                <w:webHidden/>
              </w:rPr>
              <w:fldChar w:fldCharType="end"/>
            </w:r>
          </w:hyperlink>
        </w:p>
        <w:p w14:paraId="5134702D" w14:textId="77777777" w:rsidR="00CB780E" w:rsidRDefault="00BE0483">
          <w:pPr>
            <w:pStyle w:val="TOC2"/>
            <w:tabs>
              <w:tab w:val="right" w:leader="dot" w:pos="8296"/>
            </w:tabs>
            <w:rPr>
              <w:rFonts w:asciiTheme="minorHAnsi" w:eastAsiaTheme="minorEastAsia" w:hAnsiTheme="minorHAnsi" w:cstheme="minorBidi"/>
              <w:noProof/>
              <w:szCs w:val="22"/>
              <w:lang w:eastAsia="ko-KR"/>
            </w:rPr>
          </w:pPr>
          <w:hyperlink w:anchor="_Toc87267268" w:history="1">
            <w:r w:rsidR="00CB780E" w:rsidRPr="00051EF8">
              <w:rPr>
                <w:rStyle w:val="Hyperlink"/>
                <w:b/>
                <w:noProof/>
                <w:lang w:eastAsia="en-US"/>
              </w:rPr>
              <w:t>Stage 2: Investigation</w:t>
            </w:r>
            <w:r w:rsidR="00CB780E">
              <w:rPr>
                <w:noProof/>
                <w:webHidden/>
              </w:rPr>
              <w:tab/>
            </w:r>
            <w:r w:rsidR="00CB780E">
              <w:rPr>
                <w:noProof/>
                <w:webHidden/>
              </w:rPr>
              <w:fldChar w:fldCharType="begin"/>
            </w:r>
            <w:r w:rsidR="00CB780E">
              <w:rPr>
                <w:noProof/>
                <w:webHidden/>
              </w:rPr>
              <w:instrText xml:space="preserve"> PAGEREF _Toc87267268 \h </w:instrText>
            </w:r>
            <w:r w:rsidR="00CB780E">
              <w:rPr>
                <w:noProof/>
                <w:webHidden/>
              </w:rPr>
            </w:r>
            <w:r w:rsidR="00CB780E">
              <w:rPr>
                <w:noProof/>
                <w:webHidden/>
              </w:rPr>
              <w:fldChar w:fldCharType="separate"/>
            </w:r>
            <w:r w:rsidR="00CB780E">
              <w:rPr>
                <w:noProof/>
                <w:webHidden/>
              </w:rPr>
              <w:t>6</w:t>
            </w:r>
            <w:r w:rsidR="00CB780E">
              <w:rPr>
                <w:noProof/>
                <w:webHidden/>
              </w:rPr>
              <w:fldChar w:fldCharType="end"/>
            </w:r>
          </w:hyperlink>
        </w:p>
        <w:p w14:paraId="63C04C3B" w14:textId="77777777" w:rsidR="00CB780E" w:rsidRDefault="00BE0483">
          <w:pPr>
            <w:pStyle w:val="TOC2"/>
            <w:tabs>
              <w:tab w:val="right" w:leader="dot" w:pos="8296"/>
            </w:tabs>
            <w:rPr>
              <w:rFonts w:asciiTheme="minorHAnsi" w:eastAsiaTheme="minorEastAsia" w:hAnsiTheme="minorHAnsi" w:cstheme="minorBidi"/>
              <w:noProof/>
              <w:szCs w:val="22"/>
              <w:lang w:eastAsia="ko-KR"/>
            </w:rPr>
          </w:pPr>
          <w:hyperlink w:anchor="_Toc87267269" w:history="1">
            <w:r w:rsidR="00CB780E" w:rsidRPr="00051EF8">
              <w:rPr>
                <w:rStyle w:val="Hyperlink"/>
                <w:b/>
                <w:noProof/>
                <w:lang w:eastAsia="en-US"/>
              </w:rPr>
              <w:t>What if I’m still dissatisfied?</w:t>
            </w:r>
            <w:r w:rsidR="00CB780E">
              <w:rPr>
                <w:noProof/>
                <w:webHidden/>
              </w:rPr>
              <w:tab/>
            </w:r>
            <w:r w:rsidR="00CB780E">
              <w:rPr>
                <w:noProof/>
                <w:webHidden/>
              </w:rPr>
              <w:fldChar w:fldCharType="begin"/>
            </w:r>
            <w:r w:rsidR="00CB780E">
              <w:rPr>
                <w:noProof/>
                <w:webHidden/>
              </w:rPr>
              <w:instrText xml:space="preserve"> PAGEREF _Toc87267269 \h </w:instrText>
            </w:r>
            <w:r w:rsidR="00CB780E">
              <w:rPr>
                <w:noProof/>
                <w:webHidden/>
              </w:rPr>
            </w:r>
            <w:r w:rsidR="00CB780E">
              <w:rPr>
                <w:noProof/>
                <w:webHidden/>
              </w:rPr>
              <w:fldChar w:fldCharType="separate"/>
            </w:r>
            <w:r w:rsidR="00CB780E">
              <w:rPr>
                <w:noProof/>
                <w:webHidden/>
              </w:rPr>
              <w:t>6</w:t>
            </w:r>
            <w:r w:rsidR="00CB780E">
              <w:rPr>
                <w:noProof/>
                <w:webHidden/>
              </w:rPr>
              <w:fldChar w:fldCharType="end"/>
            </w:r>
          </w:hyperlink>
        </w:p>
        <w:p w14:paraId="63396420" w14:textId="77777777" w:rsidR="00CB780E" w:rsidRDefault="00BE0483">
          <w:pPr>
            <w:pStyle w:val="TOC2"/>
            <w:tabs>
              <w:tab w:val="right" w:leader="dot" w:pos="8296"/>
            </w:tabs>
            <w:rPr>
              <w:rFonts w:asciiTheme="minorHAnsi" w:eastAsiaTheme="minorEastAsia" w:hAnsiTheme="minorHAnsi" w:cstheme="minorBidi"/>
              <w:noProof/>
              <w:szCs w:val="22"/>
              <w:lang w:eastAsia="ko-KR"/>
            </w:rPr>
          </w:pPr>
          <w:hyperlink w:anchor="_Toc87267270" w:history="1">
            <w:r w:rsidR="00CB780E" w:rsidRPr="00051EF8">
              <w:rPr>
                <w:rStyle w:val="Hyperlink"/>
                <w:b/>
                <w:noProof/>
                <w:lang w:eastAsia="en-US"/>
              </w:rPr>
              <w:t>Getting help to make your complaint</w:t>
            </w:r>
            <w:r w:rsidR="00CB780E">
              <w:rPr>
                <w:noProof/>
                <w:webHidden/>
              </w:rPr>
              <w:tab/>
            </w:r>
            <w:r w:rsidR="00CB780E">
              <w:rPr>
                <w:noProof/>
                <w:webHidden/>
              </w:rPr>
              <w:fldChar w:fldCharType="begin"/>
            </w:r>
            <w:r w:rsidR="00CB780E">
              <w:rPr>
                <w:noProof/>
                <w:webHidden/>
              </w:rPr>
              <w:instrText xml:space="preserve"> PAGEREF _Toc87267270 \h </w:instrText>
            </w:r>
            <w:r w:rsidR="00CB780E">
              <w:rPr>
                <w:noProof/>
                <w:webHidden/>
              </w:rPr>
            </w:r>
            <w:r w:rsidR="00CB780E">
              <w:rPr>
                <w:noProof/>
                <w:webHidden/>
              </w:rPr>
              <w:fldChar w:fldCharType="separate"/>
            </w:r>
            <w:r w:rsidR="00CB780E">
              <w:rPr>
                <w:noProof/>
                <w:webHidden/>
              </w:rPr>
              <w:t>7</w:t>
            </w:r>
            <w:r w:rsidR="00CB780E">
              <w:rPr>
                <w:noProof/>
                <w:webHidden/>
              </w:rPr>
              <w:fldChar w:fldCharType="end"/>
            </w:r>
          </w:hyperlink>
        </w:p>
        <w:p w14:paraId="2BC300A9" w14:textId="77777777" w:rsidR="00CB780E" w:rsidRDefault="00BE0483">
          <w:pPr>
            <w:pStyle w:val="TOC2"/>
            <w:tabs>
              <w:tab w:val="right" w:leader="dot" w:pos="8296"/>
            </w:tabs>
            <w:rPr>
              <w:rFonts w:asciiTheme="minorHAnsi" w:eastAsiaTheme="minorEastAsia" w:hAnsiTheme="minorHAnsi" w:cstheme="minorBidi"/>
              <w:noProof/>
              <w:szCs w:val="22"/>
              <w:lang w:eastAsia="ko-KR"/>
            </w:rPr>
          </w:pPr>
          <w:hyperlink w:anchor="_Toc87267271" w:history="1">
            <w:r w:rsidR="00CB780E" w:rsidRPr="00051EF8">
              <w:rPr>
                <w:rStyle w:val="Hyperlink"/>
                <w:b/>
                <w:noProof/>
                <w:lang w:eastAsia="en-US"/>
              </w:rPr>
              <w:t>Our contact details</w:t>
            </w:r>
            <w:r w:rsidR="00CB780E">
              <w:rPr>
                <w:noProof/>
                <w:webHidden/>
              </w:rPr>
              <w:tab/>
            </w:r>
            <w:r w:rsidR="00CB780E">
              <w:rPr>
                <w:noProof/>
                <w:webHidden/>
              </w:rPr>
              <w:fldChar w:fldCharType="begin"/>
            </w:r>
            <w:r w:rsidR="00CB780E">
              <w:rPr>
                <w:noProof/>
                <w:webHidden/>
              </w:rPr>
              <w:instrText xml:space="preserve"> PAGEREF _Toc87267271 \h </w:instrText>
            </w:r>
            <w:r w:rsidR="00CB780E">
              <w:rPr>
                <w:noProof/>
                <w:webHidden/>
              </w:rPr>
            </w:r>
            <w:r w:rsidR="00CB780E">
              <w:rPr>
                <w:noProof/>
                <w:webHidden/>
              </w:rPr>
              <w:fldChar w:fldCharType="separate"/>
            </w:r>
            <w:r w:rsidR="00CB780E">
              <w:rPr>
                <w:noProof/>
                <w:webHidden/>
              </w:rPr>
              <w:t>8</w:t>
            </w:r>
            <w:r w:rsidR="00CB780E">
              <w:rPr>
                <w:noProof/>
                <w:webHidden/>
              </w:rPr>
              <w:fldChar w:fldCharType="end"/>
            </w:r>
          </w:hyperlink>
        </w:p>
        <w:p w14:paraId="740D9D1C" w14:textId="0FC46EBE" w:rsidR="00CB780E" w:rsidRDefault="00CB780E">
          <w:r>
            <w:rPr>
              <w:b/>
              <w:bCs/>
              <w:noProof/>
            </w:rPr>
            <w:fldChar w:fldCharType="end"/>
          </w:r>
        </w:p>
      </w:sdtContent>
    </w:sdt>
    <w:p w14:paraId="718682EA" w14:textId="77777777" w:rsidR="007B0DA6" w:rsidRDefault="007B0DA6">
      <w:pPr>
        <w:spacing w:line="240" w:lineRule="auto"/>
        <w:jc w:val="left"/>
        <w:rPr>
          <w:b/>
          <w:i/>
          <w:color w:val="63B0BB" w:themeColor="accent4"/>
        </w:rPr>
      </w:pPr>
      <w:r>
        <w:rPr>
          <w:b/>
          <w:i/>
          <w:color w:val="63B0BB" w:themeColor="accent4"/>
        </w:rPr>
        <w:br w:type="page"/>
      </w:r>
    </w:p>
    <w:p w14:paraId="151722D2" w14:textId="5A677321" w:rsidR="007F0280" w:rsidRDefault="0000786D" w:rsidP="0000786D">
      <w:pPr>
        <w:spacing w:after="160"/>
        <w:jc w:val="left"/>
      </w:pPr>
      <w:r w:rsidRPr="0000786D">
        <w:lastRenderedPageBreak/>
        <w:t>Central Scotland Valuation Joint Board</w:t>
      </w:r>
      <w:r>
        <w:rPr>
          <w:i/>
        </w:rPr>
        <w:t xml:space="preserve"> </w:t>
      </w:r>
      <w:r w:rsidR="007F0280" w:rsidRPr="00F96175">
        <w:t xml:space="preserve"> is </w:t>
      </w:r>
      <w:r w:rsidR="007F0280" w:rsidRPr="00900D50">
        <w:t>committed to providing high-quality customer services.</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77777777" w:rsidR="007F0280" w:rsidRPr="00900D50" w:rsidRDefault="007F0280" w:rsidP="007F0280">
      <w:pPr>
        <w:pStyle w:val="ListParagraph"/>
        <w:numPr>
          <w:ilvl w:val="0"/>
          <w:numId w:val="48"/>
        </w:numPr>
        <w:spacing w:after="160"/>
      </w:pPr>
      <w:r w:rsidRPr="00900D50">
        <w:t xml:space="preserve">If something goes wrong or you are dissatisfied with our services, please tell us.  This leaflet describes our complaints procedure and how to make a complaint.  It also tells you about </w:t>
      </w:r>
      <w:r>
        <w:t>how we will handle your complaint</w:t>
      </w:r>
      <w:r w:rsidRPr="00900D50">
        <w:t xml:space="preserve"> and what you can expect from us.</w:t>
      </w:r>
    </w:p>
    <w:p w14:paraId="099547B7" w14:textId="77777777" w:rsidR="007F0280" w:rsidRPr="000F02E2" w:rsidRDefault="007F0280" w:rsidP="007F0280">
      <w:pPr>
        <w:keepNext/>
        <w:spacing w:after="160"/>
        <w:jc w:val="left"/>
        <w:outlineLvl w:val="2"/>
        <w:rPr>
          <w:b/>
          <w:sz w:val="24"/>
          <w:lang w:eastAsia="en-US"/>
        </w:rPr>
      </w:pPr>
      <w:bookmarkStart w:id="1" w:name="_Toc87267260"/>
      <w:r w:rsidRPr="000F02E2">
        <w:rPr>
          <w:b/>
          <w:sz w:val="24"/>
          <w:lang w:eastAsia="en-US"/>
        </w:rPr>
        <w:t>What is a complaint?</w:t>
      </w:r>
      <w:bookmarkEnd w:id="1"/>
    </w:p>
    <w:p w14:paraId="3EECE50A" w14:textId="77777777" w:rsidR="007F0280" w:rsidRPr="00900D50" w:rsidRDefault="007F0280" w:rsidP="007F0280">
      <w:pPr>
        <w:pStyle w:val="ListParagraph"/>
        <w:numPr>
          <w:ilvl w:val="0"/>
          <w:numId w:val="48"/>
        </w:numPr>
        <w:spacing w:after="160"/>
      </w:pPr>
      <w:r w:rsidRPr="00900D50">
        <w:t>We regard a complaint as any expression of dissatisfaction about our action or lack of action, or about the standard of service provided by us or on our behalf.</w:t>
      </w:r>
    </w:p>
    <w:p w14:paraId="211B74E5" w14:textId="77777777" w:rsidR="007F0280" w:rsidRPr="000F02E2" w:rsidRDefault="007F0280" w:rsidP="007F0280">
      <w:pPr>
        <w:keepNext/>
        <w:spacing w:after="160"/>
        <w:jc w:val="left"/>
        <w:outlineLvl w:val="2"/>
        <w:rPr>
          <w:b/>
          <w:sz w:val="24"/>
          <w:lang w:eastAsia="en-US"/>
        </w:rPr>
      </w:pPr>
      <w:bookmarkStart w:id="2" w:name="_Toc87267261"/>
      <w:r w:rsidRPr="000F02E2">
        <w:rPr>
          <w:b/>
          <w:sz w:val="24"/>
          <w:lang w:eastAsia="en-US"/>
        </w:rPr>
        <w:t>What can I complain about?</w:t>
      </w:r>
      <w:bookmarkEnd w:id="2"/>
    </w:p>
    <w:p w14:paraId="35603AE0" w14:textId="77777777" w:rsidR="007F0280" w:rsidRPr="00900D50" w:rsidRDefault="007F0280" w:rsidP="007F0280">
      <w:pPr>
        <w:pStyle w:val="ListParagraph"/>
        <w:numPr>
          <w:ilvl w:val="0"/>
          <w:numId w:val="48"/>
        </w:numPr>
        <w:spacing w:after="160"/>
      </w:pPr>
      <w:r w:rsidRPr="00900D50">
        <w:t>You can complain about things like:</w:t>
      </w:r>
    </w:p>
    <w:p w14:paraId="7EAC41E4" w14:textId="77777777" w:rsidR="00837629" w:rsidRDefault="00837629" w:rsidP="00837629">
      <w:pPr>
        <w:pStyle w:val="StyleLeft1cm"/>
        <w:numPr>
          <w:ilvl w:val="0"/>
          <w:numId w:val="49"/>
        </w:numPr>
        <w:tabs>
          <w:tab w:val="left" w:pos="720"/>
        </w:tabs>
        <w:suppressAutoHyphens/>
        <w:spacing w:after="160" w:line="240" w:lineRule="auto"/>
      </w:pPr>
      <w:r>
        <w:t>failure or refusal to provide a service</w:t>
      </w:r>
    </w:p>
    <w:p w14:paraId="3168CF13" w14:textId="77777777" w:rsidR="00837629" w:rsidRDefault="00837629" w:rsidP="00837629">
      <w:pPr>
        <w:pStyle w:val="StyleLeft1cm"/>
        <w:numPr>
          <w:ilvl w:val="0"/>
          <w:numId w:val="49"/>
        </w:numPr>
        <w:tabs>
          <w:tab w:val="left" w:pos="720"/>
        </w:tabs>
        <w:suppressAutoHyphens/>
        <w:spacing w:after="160" w:line="240" w:lineRule="auto"/>
      </w:pPr>
      <w:r>
        <w:t>inadequate quality or standard of service, or an unreasonable delay in providing a service</w:t>
      </w:r>
    </w:p>
    <w:p w14:paraId="1CDCE080" w14:textId="77777777" w:rsidR="00837629" w:rsidRDefault="00837629" w:rsidP="00837629">
      <w:pPr>
        <w:pStyle w:val="StyleLeft1cm"/>
        <w:numPr>
          <w:ilvl w:val="0"/>
          <w:numId w:val="49"/>
        </w:numPr>
        <w:tabs>
          <w:tab w:val="left" w:pos="720"/>
        </w:tabs>
        <w:suppressAutoHyphens/>
        <w:spacing w:after="160" w:line="240" w:lineRule="auto"/>
      </w:pPr>
      <w:r>
        <w:t>dissatisfaction with one of our policies or its impact on the individual</w:t>
      </w:r>
    </w:p>
    <w:p w14:paraId="609D44BF" w14:textId="77777777" w:rsidR="00837629" w:rsidRDefault="00837629" w:rsidP="00837629">
      <w:pPr>
        <w:pStyle w:val="StyleLeft1cm"/>
        <w:numPr>
          <w:ilvl w:val="0"/>
          <w:numId w:val="49"/>
        </w:numPr>
        <w:tabs>
          <w:tab w:val="left" w:pos="720"/>
        </w:tabs>
        <w:suppressAutoHyphens/>
        <w:spacing w:after="160" w:line="240" w:lineRule="auto"/>
      </w:pPr>
      <w:r>
        <w:t>failure to properly apply law, procedure or guidance when delivering services</w:t>
      </w:r>
    </w:p>
    <w:p w14:paraId="0C6340B6" w14:textId="77777777" w:rsidR="00837629" w:rsidRDefault="00837629" w:rsidP="00837629">
      <w:pPr>
        <w:pStyle w:val="StyleLeft1cm"/>
        <w:numPr>
          <w:ilvl w:val="0"/>
          <w:numId w:val="49"/>
        </w:numPr>
        <w:tabs>
          <w:tab w:val="left" w:pos="720"/>
        </w:tabs>
        <w:suppressAutoHyphens/>
        <w:spacing w:after="160" w:line="240" w:lineRule="auto"/>
      </w:pPr>
      <w:r>
        <w:t>failure to follow the appropriate administrative process</w:t>
      </w:r>
    </w:p>
    <w:p w14:paraId="56B63A1E" w14:textId="32C7D115" w:rsidR="00837629" w:rsidRDefault="00837629" w:rsidP="00837629">
      <w:pPr>
        <w:pStyle w:val="StyleLeft1cm"/>
        <w:numPr>
          <w:ilvl w:val="0"/>
          <w:numId w:val="49"/>
        </w:numPr>
        <w:tabs>
          <w:tab w:val="left" w:pos="720"/>
        </w:tabs>
        <w:suppressAutoHyphens/>
        <w:spacing w:after="160" w:line="240" w:lineRule="auto"/>
      </w:pPr>
      <w:r>
        <w:t>conduct, treatment by or attitude of a member of staff or contractor (</w:t>
      </w:r>
      <w:r w:rsidRPr="007C2E11">
        <w:rPr>
          <w:b/>
        </w:rPr>
        <w:t>except</w:t>
      </w:r>
      <w:r>
        <w:t xml:space="preserve"> where there are arrangements in place for the contractor to handle the complaint themselves); or</w:t>
      </w:r>
    </w:p>
    <w:p w14:paraId="27E06CFD" w14:textId="77777777" w:rsidR="00837629" w:rsidRDefault="00837629" w:rsidP="00837629">
      <w:pPr>
        <w:pStyle w:val="StyleLeft1cm"/>
        <w:numPr>
          <w:ilvl w:val="0"/>
          <w:numId w:val="50"/>
        </w:numPr>
        <w:tabs>
          <w:tab w:val="left" w:pos="720"/>
        </w:tabs>
        <w:suppressAutoHyphens/>
        <w:spacing w:after="160"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17C63D92" w14:textId="79C67359" w:rsidR="007F0280" w:rsidRPr="00900D50" w:rsidRDefault="007F0280" w:rsidP="007F0280">
      <w:pPr>
        <w:pStyle w:val="ListParagraph"/>
        <w:numPr>
          <w:ilvl w:val="0"/>
          <w:numId w:val="48"/>
        </w:numPr>
        <w:spacing w:after="160"/>
      </w:pPr>
      <w:r w:rsidRPr="00900D50">
        <w:t xml:space="preserve">Your complaint may involve more than one </w:t>
      </w:r>
      <w:r w:rsidR="0000786D">
        <w:rPr>
          <w:i/>
        </w:rPr>
        <w:t>Central Scotland Valuation Joint Board</w:t>
      </w:r>
      <w:r>
        <w:rPr>
          <w:i/>
        </w:rPr>
        <w:t xml:space="preserve"> </w:t>
      </w:r>
      <w:r w:rsidRPr="00900D50">
        <w:t>service or be about someone working on our behalf.</w:t>
      </w:r>
    </w:p>
    <w:p w14:paraId="2B34C037" w14:textId="77777777" w:rsidR="007F0280" w:rsidRPr="000F02E2" w:rsidRDefault="007F0280" w:rsidP="007F0280">
      <w:pPr>
        <w:keepNext/>
        <w:spacing w:after="160"/>
        <w:jc w:val="left"/>
        <w:outlineLvl w:val="2"/>
        <w:rPr>
          <w:b/>
          <w:sz w:val="24"/>
          <w:lang w:eastAsia="en-US"/>
        </w:rPr>
      </w:pPr>
      <w:bookmarkStart w:id="3" w:name="_Toc87267262"/>
      <w:r w:rsidRPr="000F02E2">
        <w:rPr>
          <w:b/>
          <w:sz w:val="24"/>
          <w:lang w:eastAsia="en-US"/>
        </w:rPr>
        <w:t>What can’t I complain about?</w:t>
      </w:r>
      <w:bookmarkEnd w:id="3"/>
    </w:p>
    <w:p w14:paraId="21BEBDF9" w14:textId="77777777" w:rsidR="007F0280" w:rsidRPr="00900D50" w:rsidRDefault="007F0280" w:rsidP="007F0280">
      <w:pPr>
        <w:pStyle w:val="ListParagraph"/>
        <w:numPr>
          <w:ilvl w:val="0"/>
          <w:numId w:val="48"/>
        </w:numPr>
        <w:spacing w:after="160"/>
      </w:pPr>
      <w:r w:rsidRPr="00900D50">
        <w:t xml:space="preserve">There are some things we can’t deal with through our complaints </w:t>
      </w:r>
      <w:r>
        <w:t xml:space="preserve">handling </w:t>
      </w:r>
      <w:r w:rsidRPr="00900D50">
        <w:t>procedure.  These include:</w:t>
      </w:r>
    </w:p>
    <w:p w14:paraId="12C689E1" w14:textId="5EC2F9BD" w:rsidR="00837629" w:rsidRDefault="00837629" w:rsidP="00837629">
      <w:pPr>
        <w:pStyle w:val="StyleLeft1cm"/>
        <w:numPr>
          <w:ilvl w:val="0"/>
          <w:numId w:val="50"/>
        </w:numPr>
        <w:tabs>
          <w:tab w:val="left" w:pos="720"/>
        </w:tabs>
        <w:suppressAutoHyphens/>
        <w:spacing w:after="160" w:line="240" w:lineRule="auto"/>
      </w:pPr>
      <w:r>
        <w:t xml:space="preserve">a routine first-time request for a service  </w:t>
      </w:r>
    </w:p>
    <w:p w14:paraId="65A440B2" w14:textId="5BD2F252" w:rsidR="00837629" w:rsidRPr="000E02C7" w:rsidRDefault="00837629" w:rsidP="00837629">
      <w:pPr>
        <w:pStyle w:val="ListParagraph"/>
        <w:numPr>
          <w:ilvl w:val="0"/>
          <w:numId w:val="50"/>
        </w:numPr>
        <w:suppressAutoHyphens/>
        <w:spacing w:after="200" w:line="276" w:lineRule="atLeast"/>
        <w:contextualSpacing w:val="0"/>
        <w:rPr>
          <w:strike/>
          <w:color w:val="FF0000"/>
        </w:rPr>
      </w:pPr>
      <w:r w:rsidRPr="009A2E2E">
        <w:t xml:space="preserve">a first-time report of a fault </w:t>
      </w:r>
    </w:p>
    <w:p w14:paraId="6952E333" w14:textId="5A1D7C2D" w:rsidR="00837629" w:rsidRDefault="00837629" w:rsidP="00837629">
      <w:pPr>
        <w:pStyle w:val="StyleLeft1cm"/>
        <w:numPr>
          <w:ilvl w:val="0"/>
          <w:numId w:val="50"/>
        </w:numPr>
        <w:tabs>
          <w:tab w:val="left" w:pos="720"/>
        </w:tabs>
        <w:suppressAutoHyphens/>
        <w:spacing w:after="160" w:line="240" w:lineRule="auto"/>
      </w:pPr>
      <w:r>
        <w:t>a request for compensation only</w:t>
      </w:r>
    </w:p>
    <w:p w14:paraId="2BE30301" w14:textId="1C95D7B1" w:rsidR="00837629" w:rsidRDefault="00837629" w:rsidP="00837629">
      <w:pPr>
        <w:pStyle w:val="StyleLeft1cm"/>
        <w:numPr>
          <w:ilvl w:val="0"/>
          <w:numId w:val="50"/>
        </w:numPr>
        <w:tabs>
          <w:tab w:val="left" w:pos="720"/>
        </w:tabs>
        <w:suppressAutoHyphens/>
        <w:spacing w:after="160" w:line="240" w:lineRule="auto"/>
      </w:pPr>
      <w:r>
        <w:t>issues that are in court or have already been heard by a court or a tribunal (i</w:t>
      </w:r>
      <w:r w:rsidRPr="00837629">
        <w:t>f you decide to take legal action, you should let us know as the complaint cannot then be considered under this process</w:t>
      </w:r>
      <w:r>
        <w:t>)</w:t>
      </w:r>
    </w:p>
    <w:p w14:paraId="3EF71149" w14:textId="40D6764D" w:rsidR="00837629" w:rsidRPr="000C2B93" w:rsidRDefault="00837629" w:rsidP="00837629">
      <w:pPr>
        <w:pStyle w:val="StyleLeft1cm"/>
        <w:numPr>
          <w:ilvl w:val="0"/>
          <w:numId w:val="50"/>
        </w:numPr>
        <w:tabs>
          <w:tab w:val="left" w:pos="720"/>
        </w:tabs>
        <w:suppressAutoHyphens/>
        <w:spacing w:after="160" w:line="240" w:lineRule="auto"/>
        <w:rPr>
          <w:strike/>
        </w:rPr>
      </w:pPr>
      <w:r>
        <w:lastRenderedPageBreak/>
        <w:t xml:space="preserve">disagreement with a decision where there is a </w:t>
      </w:r>
      <w:r w:rsidRPr="00112684">
        <w:t>statutory</w:t>
      </w:r>
      <w:r w:rsidRPr="00112684" w:rsidDel="00112684">
        <w:t xml:space="preserve"> </w:t>
      </w:r>
      <w:r>
        <w:t xml:space="preserve">procedure for challenging that decision (such as for </w:t>
      </w:r>
      <w:r w:rsidR="00BD261A">
        <w:t xml:space="preserve">Freedom </w:t>
      </w:r>
      <w:r>
        <w:t xml:space="preserve">of </w:t>
      </w:r>
      <w:r w:rsidR="00BD261A">
        <w:t xml:space="preserve">Information </w:t>
      </w:r>
      <w:r>
        <w:t xml:space="preserve">and </w:t>
      </w:r>
      <w:r w:rsidR="00BD261A">
        <w:t>Subject Access Requests</w:t>
      </w:r>
      <w:r>
        <w:t xml:space="preserve">), or an established appeals process followed throughout the sector – </w:t>
      </w:r>
      <w:r w:rsidRPr="00DA5EF8">
        <w:t xml:space="preserve">such as </w:t>
      </w:r>
      <w:r w:rsidR="00D5269E">
        <w:t>C</w:t>
      </w:r>
      <w:r w:rsidR="00D5269E" w:rsidRPr="00DA5EF8">
        <w:t xml:space="preserve">ouncil </w:t>
      </w:r>
      <w:r w:rsidR="00D5269E">
        <w:t>T</w:t>
      </w:r>
      <w:r w:rsidR="00D5269E" w:rsidRPr="00DA5EF8">
        <w:t>ax</w:t>
      </w:r>
      <w:r w:rsidR="00D5269E">
        <w:t xml:space="preserve"> </w:t>
      </w:r>
      <w:r w:rsidR="00B46212" w:rsidRPr="000C2B93">
        <w:t xml:space="preserve">or </w:t>
      </w:r>
      <w:r w:rsidR="00D5269E">
        <w:t>N</w:t>
      </w:r>
      <w:r w:rsidR="00D5269E" w:rsidRPr="000C2B93">
        <w:t>on</w:t>
      </w:r>
      <w:r w:rsidR="00B46212" w:rsidRPr="000C2B93">
        <w:t>-</w:t>
      </w:r>
      <w:r w:rsidR="00D5269E">
        <w:t>D</w:t>
      </w:r>
      <w:r w:rsidR="00D5269E" w:rsidRPr="000C2B93">
        <w:t xml:space="preserve">omestic </w:t>
      </w:r>
      <w:r w:rsidR="00D5269E">
        <w:t>R</w:t>
      </w:r>
      <w:r w:rsidR="00D5269E" w:rsidRPr="000C2B93">
        <w:t xml:space="preserve">ating </w:t>
      </w:r>
      <w:r w:rsidR="006728D8" w:rsidRPr="000C2B93">
        <w:t xml:space="preserve">and </w:t>
      </w:r>
      <w:r w:rsidR="0000786D">
        <w:t>Register of Electors</w:t>
      </w:r>
    </w:p>
    <w:p w14:paraId="15057F01" w14:textId="52A0F3C7" w:rsidR="00B46212" w:rsidRPr="000C2B93" w:rsidRDefault="00B46212" w:rsidP="00837629">
      <w:pPr>
        <w:pStyle w:val="StyleLeft1cm"/>
        <w:numPr>
          <w:ilvl w:val="0"/>
          <w:numId w:val="50"/>
        </w:numPr>
        <w:tabs>
          <w:tab w:val="left" w:pos="720"/>
        </w:tabs>
        <w:suppressAutoHyphens/>
        <w:spacing w:after="160" w:line="240" w:lineRule="auto"/>
        <w:rPr>
          <w:strike/>
        </w:rPr>
      </w:pPr>
      <w:r w:rsidRPr="000C2B93">
        <w:t>Formal complaints concerning valuations under the Valuation Acts</w:t>
      </w:r>
    </w:p>
    <w:p w14:paraId="03B502CC" w14:textId="503AC5E7" w:rsidR="00B46212" w:rsidRPr="000C2B93" w:rsidRDefault="00B46212" w:rsidP="00837629">
      <w:pPr>
        <w:pStyle w:val="StyleLeft1cm"/>
        <w:numPr>
          <w:ilvl w:val="0"/>
          <w:numId w:val="50"/>
        </w:numPr>
        <w:tabs>
          <w:tab w:val="left" w:pos="720"/>
        </w:tabs>
        <w:suppressAutoHyphens/>
        <w:spacing w:after="160" w:line="240" w:lineRule="auto"/>
        <w:rPr>
          <w:strike/>
        </w:rPr>
      </w:pPr>
      <w:r w:rsidRPr="000C2B93">
        <w:t xml:space="preserve">Objections to inclusions in the </w:t>
      </w:r>
      <w:r w:rsidR="0000786D">
        <w:t>Register of Electors</w:t>
      </w:r>
    </w:p>
    <w:p w14:paraId="7E087B56" w14:textId="77777777" w:rsidR="00837629" w:rsidRDefault="00837629" w:rsidP="00837629">
      <w:pPr>
        <w:pStyle w:val="StyleLeft1cm"/>
        <w:numPr>
          <w:ilvl w:val="0"/>
          <w:numId w:val="50"/>
        </w:numPr>
        <w:tabs>
          <w:tab w:val="left" w:pos="720"/>
        </w:tabs>
        <w:suppressAutoHyphens/>
        <w:spacing w:after="160" w:line="240" w:lineRule="auto"/>
      </w:pPr>
      <w:r>
        <w:t>a request for information under the Data Protection or Freedom of Information (Scotland) Acts</w:t>
      </w:r>
    </w:p>
    <w:p w14:paraId="26708F99" w14:textId="77777777" w:rsidR="00837629" w:rsidRDefault="00837629" w:rsidP="00837629">
      <w:pPr>
        <w:pStyle w:val="StyleLeft1cm"/>
        <w:numPr>
          <w:ilvl w:val="0"/>
          <w:numId w:val="50"/>
        </w:numPr>
        <w:tabs>
          <w:tab w:val="left" w:pos="720"/>
        </w:tabs>
        <w:suppressAutoHyphens/>
        <w:spacing w:after="160" w:line="240" w:lineRule="auto"/>
      </w:pPr>
      <w:r>
        <w:t xml:space="preserve">a grievance by a staff member or a grievance relating to employment or staff recruitment </w:t>
      </w:r>
    </w:p>
    <w:p w14:paraId="4741B613" w14:textId="77777777" w:rsidR="00837629" w:rsidRDefault="00837629" w:rsidP="00837629">
      <w:pPr>
        <w:pStyle w:val="StyleLeft1cm"/>
        <w:numPr>
          <w:ilvl w:val="0"/>
          <w:numId w:val="50"/>
        </w:numPr>
        <w:tabs>
          <w:tab w:val="left" w:pos="720"/>
        </w:tabs>
        <w:suppressAutoHyphens/>
        <w:spacing w:after="160" w:line="240" w:lineRule="auto"/>
      </w:pPr>
      <w:r>
        <w:t>a concern raised internally by a member of staff (which was not about a service they received, such as a whistleblowing concern)</w:t>
      </w:r>
    </w:p>
    <w:p w14:paraId="3EF2DA68" w14:textId="77777777" w:rsidR="00837629" w:rsidRDefault="00837629" w:rsidP="00837629">
      <w:pPr>
        <w:pStyle w:val="StyleLeft1cm"/>
        <w:numPr>
          <w:ilvl w:val="0"/>
          <w:numId w:val="50"/>
        </w:numPr>
        <w:tabs>
          <w:tab w:val="left" w:pos="720"/>
        </w:tabs>
        <w:suppressAutoHyphens/>
        <w:spacing w:after="160" w:line="240" w:lineRule="auto"/>
      </w:pPr>
      <w:r>
        <w:t>a concern about a child or an adult’s safety</w:t>
      </w:r>
    </w:p>
    <w:p w14:paraId="05B1AA04" w14:textId="77777777" w:rsidR="00837629" w:rsidRDefault="00837629" w:rsidP="00837629">
      <w:pPr>
        <w:pStyle w:val="StyleLeft1cm"/>
        <w:numPr>
          <w:ilvl w:val="0"/>
          <w:numId w:val="50"/>
        </w:numPr>
        <w:tabs>
          <w:tab w:val="left" w:pos="720"/>
        </w:tabs>
        <w:suppressAutoHyphens/>
        <w:spacing w:after="160" w:line="240" w:lineRule="auto"/>
      </w:pPr>
      <w:r>
        <w:t>an attempt to reopen a previously concluded complaint or to have a complaint reconsidered where we have already given our final decision</w:t>
      </w:r>
    </w:p>
    <w:p w14:paraId="0BD413F4" w14:textId="062EE749" w:rsidR="00837629" w:rsidRPr="00993E86" w:rsidRDefault="00837629" w:rsidP="00837629">
      <w:pPr>
        <w:pStyle w:val="StyleLeft1cm"/>
        <w:numPr>
          <w:ilvl w:val="0"/>
          <w:numId w:val="50"/>
        </w:numPr>
        <w:tabs>
          <w:tab w:val="left" w:pos="720"/>
        </w:tabs>
        <w:suppressAutoHyphens/>
        <w:spacing w:after="160" w:line="240" w:lineRule="auto"/>
        <w:rPr>
          <w:color w:val="FF0000"/>
        </w:rPr>
      </w:pPr>
      <w:r>
        <w:t xml:space="preserve">abuse or unsubstantiated allegations about our organisation or staff where such actions would be covered by our </w:t>
      </w:r>
      <w:r w:rsidR="0000786D">
        <w:rPr>
          <w:i/>
          <w:szCs w:val="22"/>
        </w:rPr>
        <w:t>Dignity at Work policy</w:t>
      </w:r>
      <w:r w:rsidRPr="00993E86">
        <w:rPr>
          <w:color w:val="FF0000"/>
          <w:szCs w:val="22"/>
        </w:rPr>
        <w:t xml:space="preserve"> </w:t>
      </w:r>
      <w:r w:rsidRPr="0000786D">
        <w:rPr>
          <w:szCs w:val="22"/>
        </w:rPr>
        <w:t>or</w:t>
      </w:r>
    </w:p>
    <w:p w14:paraId="620E2977" w14:textId="2464FB22" w:rsidR="00837629" w:rsidRDefault="00837629" w:rsidP="00837629">
      <w:pPr>
        <w:pStyle w:val="StyleLeft1cm"/>
        <w:numPr>
          <w:ilvl w:val="0"/>
          <w:numId w:val="50"/>
        </w:numPr>
        <w:tabs>
          <w:tab w:val="left" w:pos="720"/>
        </w:tabs>
        <w:suppressAutoHyphens/>
        <w:spacing w:after="160"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 </w:t>
      </w:r>
    </w:p>
    <w:p w14:paraId="3CCB567A" w14:textId="77777777" w:rsidR="007F0280" w:rsidRPr="00682D86" w:rsidRDefault="007F0280" w:rsidP="007F0280">
      <w:pPr>
        <w:pStyle w:val="ListParagraph"/>
        <w:numPr>
          <w:ilvl w:val="0"/>
          <w:numId w:val="48"/>
        </w:numPr>
        <w:spacing w:after="160"/>
        <w:ind w:left="357" w:hanging="357"/>
        <w:contextualSpacing w:val="0"/>
      </w:pPr>
      <w:r w:rsidRPr="00682D86">
        <w:t>If other procedures or rights of appeal can help you resolve your concerns</w:t>
      </w:r>
      <w:r>
        <w:t>,</w:t>
      </w:r>
      <w:r w:rsidRPr="00682D86">
        <w:t xml:space="preserve"> we will give information and advice to help you.</w:t>
      </w:r>
    </w:p>
    <w:p w14:paraId="5FC16CBF" w14:textId="77777777" w:rsidR="007F0280" w:rsidRPr="000F02E2" w:rsidRDefault="007F0280" w:rsidP="007F0280">
      <w:pPr>
        <w:keepNext/>
        <w:spacing w:after="160"/>
        <w:jc w:val="left"/>
        <w:outlineLvl w:val="2"/>
        <w:rPr>
          <w:b/>
          <w:sz w:val="24"/>
          <w:lang w:eastAsia="en-US"/>
        </w:rPr>
      </w:pPr>
      <w:bookmarkStart w:id="4" w:name="_Toc87267263"/>
      <w:r w:rsidRPr="000F02E2">
        <w:rPr>
          <w:b/>
          <w:sz w:val="24"/>
          <w:lang w:eastAsia="en-US"/>
        </w:rPr>
        <w:t>Who can complain?</w:t>
      </w:r>
      <w:bookmarkEnd w:id="4"/>
    </w:p>
    <w:p w14:paraId="1A75C0D8" w14:textId="77777777" w:rsidR="007F0280" w:rsidRPr="00900D50" w:rsidRDefault="007F0280" w:rsidP="007F0280">
      <w:pPr>
        <w:pStyle w:val="ListParagraph"/>
        <w:numPr>
          <w:ilvl w:val="0"/>
          <w:numId w:val="48"/>
        </w:num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r w:rsidRPr="008354D2">
        <w:rPr>
          <w:b/>
        </w:rPr>
        <w:t>Getting help to make your complaint</w:t>
      </w:r>
      <w:r>
        <w:t xml:space="preserve"> below</w:t>
      </w:r>
      <w:r w:rsidRPr="005F256C">
        <w:t>.</w:t>
      </w:r>
    </w:p>
    <w:p w14:paraId="3273CFB3" w14:textId="77777777" w:rsidR="007F0280" w:rsidRPr="00DB4845" w:rsidRDefault="007F0280" w:rsidP="007F0280">
      <w:pPr>
        <w:keepNext/>
        <w:spacing w:after="160"/>
        <w:jc w:val="left"/>
        <w:outlineLvl w:val="2"/>
        <w:rPr>
          <w:b/>
          <w:sz w:val="24"/>
          <w:lang w:eastAsia="en-US"/>
        </w:rPr>
      </w:pPr>
      <w:bookmarkStart w:id="5" w:name="_Toc87267264"/>
      <w:r w:rsidRPr="000F02E2">
        <w:rPr>
          <w:b/>
          <w:sz w:val="24"/>
          <w:lang w:eastAsia="en-US"/>
        </w:rPr>
        <w:t xml:space="preserve">How do I </w:t>
      </w:r>
      <w:r w:rsidRPr="00DB4845">
        <w:rPr>
          <w:b/>
          <w:sz w:val="24"/>
          <w:lang w:eastAsia="en-US"/>
        </w:rPr>
        <w:t>complain?</w:t>
      </w:r>
      <w:bookmarkEnd w:id="5"/>
    </w:p>
    <w:p w14:paraId="1FF3C678" w14:textId="3F05682F" w:rsidR="007F0280" w:rsidRPr="00DB4845" w:rsidRDefault="007F0280" w:rsidP="007F0280">
      <w:pPr>
        <w:pStyle w:val="ListParagraph"/>
        <w:numPr>
          <w:ilvl w:val="0"/>
          <w:numId w:val="48"/>
        </w:numPr>
        <w:spacing w:after="160"/>
        <w:ind w:left="357" w:hanging="357"/>
        <w:contextualSpacing w:val="0"/>
      </w:pPr>
      <w:r w:rsidRPr="00DB4845">
        <w:t xml:space="preserve">You can complain in person at </w:t>
      </w:r>
      <w:r w:rsidR="0000786D">
        <w:t xml:space="preserve">our office, </w:t>
      </w:r>
      <w:r w:rsidRPr="00DB4845">
        <w:t xml:space="preserve">by phone, in writing, by email </w:t>
      </w:r>
      <w:r w:rsidRPr="00DB4845">
        <w:rPr>
          <w:i/>
        </w:rPr>
        <w:t>or via our complaints form</w:t>
      </w:r>
      <w:r w:rsidRPr="00DB4845">
        <w:t xml:space="preserve"> </w:t>
      </w:r>
    </w:p>
    <w:p w14:paraId="6611A529" w14:textId="5BFB15BD" w:rsidR="007F0280" w:rsidRPr="00900D50" w:rsidRDefault="007F0280" w:rsidP="007F0280">
      <w:pPr>
        <w:pStyle w:val="ListParagraph"/>
        <w:numPr>
          <w:ilvl w:val="0"/>
          <w:numId w:val="48"/>
        </w:numPr>
        <w:spacing w:after="160"/>
        <w:ind w:left="357" w:hanging="357"/>
        <w:contextualSpacing w:val="0"/>
      </w:pPr>
      <w:r w:rsidRPr="00900D50">
        <w:t xml:space="preserve">It is easier for us to </w:t>
      </w:r>
      <w:r w:rsidR="007B0DA6">
        <w:t>address</w:t>
      </w:r>
      <w:r w:rsidRPr="00900D50">
        <w:t xml:space="preserve"> complaints if you make them quickly and directly to the service concerned.  So please talk to a member of our staff at the service</w:t>
      </w:r>
      <w:r>
        <w:rPr>
          <w:color w:val="000000" w:themeColor="accent5"/>
        </w:rPr>
        <w:t xml:space="preserve"> </w:t>
      </w:r>
      <w:r w:rsidRPr="00900D50">
        <w:t xml:space="preserve">you are complaining about.  Then they can try to resolve </w:t>
      </w:r>
      <w:r>
        <w:t>the issue</w:t>
      </w:r>
      <w:r w:rsidRPr="00900D50">
        <w:t>.</w:t>
      </w:r>
    </w:p>
    <w:p w14:paraId="4DF9FF3E" w14:textId="77777777" w:rsidR="007F0280" w:rsidRPr="00900D50" w:rsidRDefault="007F0280" w:rsidP="007F0280">
      <w:pPr>
        <w:pStyle w:val="ListParagraph"/>
        <w:numPr>
          <w:ilvl w:val="0"/>
          <w:numId w:val="48"/>
        </w:numPr>
        <w:spacing w:after="160"/>
        <w:ind w:left="357" w:hanging="357"/>
        <w:contextualSpacing w:val="0"/>
      </w:pPr>
      <w:r w:rsidRPr="00900D50">
        <w:t xml:space="preserve">When complaining, </w:t>
      </w:r>
      <w:r>
        <w:t xml:space="preserve">please </w:t>
      </w:r>
      <w:r w:rsidRPr="00900D50">
        <w:t>tell us:</w:t>
      </w:r>
    </w:p>
    <w:p w14:paraId="0AC1D634" w14:textId="77777777" w:rsidR="007F0280" w:rsidRPr="00816F27" w:rsidRDefault="007F0280" w:rsidP="007F0280">
      <w:pPr>
        <w:numPr>
          <w:ilvl w:val="0"/>
          <w:numId w:val="25"/>
        </w:numPr>
        <w:tabs>
          <w:tab w:val="clear" w:pos="1080"/>
        </w:tabs>
        <w:spacing w:after="160"/>
        <w:ind w:left="1134" w:hanging="567"/>
      </w:pPr>
      <w:r>
        <w:t>your full name and contact details</w:t>
      </w:r>
    </w:p>
    <w:p w14:paraId="494332DA" w14:textId="77777777" w:rsidR="007F0280" w:rsidRPr="00816F27" w:rsidRDefault="007F0280" w:rsidP="007F0280">
      <w:pPr>
        <w:numPr>
          <w:ilvl w:val="0"/>
          <w:numId w:val="25"/>
        </w:numPr>
        <w:tabs>
          <w:tab w:val="clear" w:pos="1080"/>
        </w:tabs>
        <w:spacing w:after="160"/>
        <w:ind w:left="1134" w:hanging="567"/>
      </w:pPr>
      <w:r w:rsidRPr="00816F27">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lastRenderedPageBreak/>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r w:rsidRPr="00DB4845">
        <w:t>what outcome you are seeking.</w:t>
      </w:r>
    </w:p>
    <w:p w14:paraId="52450FAF" w14:textId="77777777" w:rsidR="007F0280" w:rsidRPr="00DB4845" w:rsidRDefault="007F0280" w:rsidP="007F0280">
      <w:pPr>
        <w:keepNext/>
        <w:spacing w:after="160"/>
        <w:jc w:val="left"/>
        <w:outlineLvl w:val="2"/>
        <w:rPr>
          <w:b/>
          <w:sz w:val="24"/>
          <w:lang w:eastAsia="en-US"/>
        </w:rPr>
      </w:pPr>
      <w:bookmarkStart w:id="6" w:name="_Toc87267265"/>
      <w:r w:rsidRPr="00DB4845">
        <w:rPr>
          <w:b/>
          <w:sz w:val="24"/>
          <w:lang w:eastAsia="en-US"/>
        </w:rPr>
        <w:t>Our contact details</w:t>
      </w:r>
      <w:bookmarkEnd w:id="6"/>
    </w:p>
    <w:p w14:paraId="3E779194" w14:textId="121A4A6C" w:rsidR="007F0280" w:rsidRDefault="0000786D" w:rsidP="007F0280">
      <w:pPr>
        <w:spacing w:after="160"/>
        <w:rPr>
          <w:i/>
        </w:rPr>
      </w:pPr>
      <w:r>
        <w:rPr>
          <w:i/>
        </w:rPr>
        <w:t>Central Scotland Valuation Joint Board</w:t>
      </w:r>
    </w:p>
    <w:p w14:paraId="77F1CB89" w14:textId="144D0239" w:rsidR="0000786D" w:rsidRDefault="0000786D" w:rsidP="007F0280">
      <w:pPr>
        <w:spacing w:after="160"/>
        <w:rPr>
          <w:i/>
        </w:rPr>
      </w:pPr>
      <w:r>
        <w:rPr>
          <w:i/>
        </w:rPr>
        <w:t>Hillside House</w:t>
      </w:r>
    </w:p>
    <w:p w14:paraId="15A5CA42" w14:textId="62297228" w:rsidR="0000786D" w:rsidRDefault="0000786D" w:rsidP="007F0280">
      <w:pPr>
        <w:spacing w:after="160"/>
        <w:rPr>
          <w:i/>
        </w:rPr>
      </w:pPr>
      <w:r>
        <w:rPr>
          <w:i/>
        </w:rPr>
        <w:t>Laurelhill Business Park,</w:t>
      </w:r>
    </w:p>
    <w:p w14:paraId="6B0D6296" w14:textId="7AFCF6C3" w:rsidR="0000786D" w:rsidRDefault="0000786D" w:rsidP="007F0280">
      <w:pPr>
        <w:spacing w:after="160"/>
        <w:rPr>
          <w:i/>
        </w:rPr>
      </w:pPr>
      <w:r>
        <w:rPr>
          <w:i/>
        </w:rPr>
        <w:t>Stirling</w:t>
      </w:r>
    </w:p>
    <w:p w14:paraId="616857CB" w14:textId="40774A4A" w:rsidR="0000786D" w:rsidRDefault="0000786D" w:rsidP="007F0280">
      <w:pPr>
        <w:spacing w:after="160"/>
        <w:rPr>
          <w:i/>
        </w:rPr>
      </w:pPr>
      <w:r>
        <w:rPr>
          <w:i/>
        </w:rPr>
        <w:t>FK7 9JQ</w:t>
      </w:r>
    </w:p>
    <w:p w14:paraId="17841070" w14:textId="26C56998" w:rsidR="0000786D" w:rsidRDefault="0000786D" w:rsidP="007F0280">
      <w:pPr>
        <w:spacing w:after="160"/>
        <w:rPr>
          <w:i/>
        </w:rPr>
      </w:pPr>
      <w:r>
        <w:rPr>
          <w:i/>
        </w:rPr>
        <w:t xml:space="preserve">Email – </w:t>
      </w:r>
      <w:hyperlink r:id="rId11" w:history="1">
        <w:r w:rsidRPr="00545255">
          <w:rPr>
            <w:rStyle w:val="Hyperlink"/>
            <w:i/>
          </w:rPr>
          <w:t>Assessor@centralscotland-vjb.gov.uk</w:t>
        </w:r>
      </w:hyperlink>
    </w:p>
    <w:p w14:paraId="044BC73B" w14:textId="45D5B15B" w:rsidR="0000786D" w:rsidRDefault="0000786D" w:rsidP="007F0280">
      <w:pPr>
        <w:spacing w:after="160"/>
        <w:rPr>
          <w:i/>
        </w:rPr>
      </w:pPr>
      <w:r>
        <w:rPr>
          <w:i/>
        </w:rPr>
        <w:t>Tel 01786 892200</w:t>
      </w:r>
    </w:p>
    <w:p w14:paraId="7E70BB7D" w14:textId="0A74852D" w:rsidR="0000786D" w:rsidRPr="00DB4845" w:rsidRDefault="0000786D" w:rsidP="007F0280">
      <w:pPr>
        <w:spacing w:after="160"/>
        <w:rPr>
          <w:i/>
        </w:rPr>
      </w:pPr>
      <w:r>
        <w:rPr>
          <w:i/>
        </w:rPr>
        <w:t>Website www.saa.gov.uk/central</w:t>
      </w:r>
    </w:p>
    <w:p w14:paraId="0C18AEEA" w14:textId="77777777" w:rsidR="007F0280" w:rsidRPr="000F02E2" w:rsidRDefault="007F0280" w:rsidP="007F0280">
      <w:pPr>
        <w:keepNext/>
        <w:spacing w:after="160"/>
        <w:jc w:val="left"/>
        <w:outlineLvl w:val="2"/>
        <w:rPr>
          <w:b/>
          <w:sz w:val="24"/>
          <w:lang w:eastAsia="en-US"/>
        </w:rPr>
      </w:pPr>
      <w:bookmarkStart w:id="7" w:name="_Toc87267266"/>
      <w:r w:rsidRPr="000F02E2">
        <w:rPr>
          <w:b/>
          <w:sz w:val="24"/>
          <w:lang w:eastAsia="en-US"/>
        </w:rPr>
        <w:t>How long do I have to make a complaint?</w:t>
      </w:r>
      <w:bookmarkEnd w:id="7"/>
    </w:p>
    <w:p w14:paraId="29FAF9D0" w14:textId="77777777" w:rsidR="007F0280" w:rsidRPr="00900D50" w:rsidRDefault="007F0280" w:rsidP="007F0280">
      <w:pPr>
        <w:pStyle w:val="ListParagraph"/>
        <w:numPr>
          <w:ilvl w:val="0"/>
          <w:numId w:val="48"/>
        </w:numPr>
        <w:spacing w:after="160"/>
        <w:ind w:left="357" w:hanging="357"/>
        <w:contextualSpacing w:val="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r w:rsidRPr="00816F27">
        <w:t>finding out that you have a reason to complain.</w:t>
      </w:r>
    </w:p>
    <w:p w14:paraId="624A2E32" w14:textId="77777777" w:rsidR="007F0280" w:rsidRDefault="007F0280" w:rsidP="007F0280">
      <w:pPr>
        <w:pStyle w:val="ListParagraph"/>
        <w:numPr>
          <w:ilvl w:val="0"/>
          <w:numId w:val="48"/>
        </w:numPr>
        <w:spacing w:after="160"/>
        <w:ind w:left="357" w:hanging="357"/>
        <w:contextualSpacing w:val="0"/>
      </w:pPr>
      <w:r w:rsidRPr="00816F27">
        <w:t>In exceptional circumstances, we may be able to accept a complaint after the time limit.  If you feel that the time limit should not apply to your complaint, please tell us why.</w:t>
      </w:r>
    </w:p>
    <w:p w14:paraId="52DB1F9C" w14:textId="77777777" w:rsidR="007F0280" w:rsidRPr="00682D86" w:rsidRDefault="007F0280" w:rsidP="007F0280">
      <w:pPr>
        <w:spacing w:after="160"/>
        <w:rPr>
          <w:b/>
          <w:sz w:val="24"/>
        </w:rPr>
      </w:pPr>
      <w:r w:rsidRPr="00682D86">
        <w:rPr>
          <w:b/>
          <w:sz w:val="24"/>
        </w:rPr>
        <w:t>What happens when I have complained?</w:t>
      </w:r>
    </w:p>
    <w:p w14:paraId="3B588FA5" w14:textId="77777777" w:rsidR="007F0280" w:rsidRPr="00455698" w:rsidRDefault="007F0280" w:rsidP="007F0280">
      <w:pPr>
        <w:pStyle w:val="ListParagraph"/>
        <w:numPr>
          <w:ilvl w:val="0"/>
          <w:numId w:val="48"/>
        </w:numPr>
        <w:spacing w:after="160"/>
        <w:ind w:left="357" w:hanging="357"/>
        <w:contextualSpacing w:val="0"/>
      </w:pPr>
      <w:r w:rsidRPr="004C6843">
        <w:t>We will always tell you who is dealing with your complaint.  Our comp</w:t>
      </w:r>
      <w:r>
        <w:t>laints procedure has two stages.</w:t>
      </w:r>
    </w:p>
    <w:p w14:paraId="4F8B7CF7"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8" w:name="_Toc87267267"/>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bookmarkEnd w:id="8"/>
    </w:p>
    <w:p w14:paraId="3545E945" w14:textId="0FF42752" w:rsidR="007F0280" w:rsidRPr="00D94364" w:rsidRDefault="007F0280" w:rsidP="007F0280">
      <w:pPr>
        <w:pStyle w:val="ListParagraph"/>
        <w:numPr>
          <w:ilvl w:val="0"/>
          <w:numId w:val="48"/>
        </w:numPr>
        <w:spacing w:after="160"/>
        <w:ind w:left="357" w:hanging="357"/>
        <w:contextualSpacing w:val="0"/>
        <w:rPr>
          <w:color w:val="000000" w:themeColor="accent5"/>
        </w:rPr>
      </w:pPr>
      <w:r w:rsidRPr="004C6843">
        <w:t xml:space="preserve">We aim to </w:t>
      </w:r>
      <w:r>
        <w:t>respond to</w:t>
      </w:r>
      <w:r w:rsidRPr="004C6843">
        <w:t xml:space="preserve"> complaints quickly </w:t>
      </w:r>
      <w:r>
        <w:t>(where possible, when you first tell us about the issue)</w:t>
      </w:r>
      <w:r w:rsidRPr="004C6843">
        <w:t xml:space="preserve">.  This could mean an on-the-spot apology and explanation if something has clearly gone wrong, </w:t>
      </w:r>
      <w:r w:rsidR="007B0DA6">
        <w:t>or</w:t>
      </w:r>
      <w:r w:rsidRPr="004C6843">
        <w:t xml:space="preserve"> immediate action to resolve the problem.</w:t>
      </w:r>
      <w:r>
        <w:rPr>
          <w:color w:val="000000" w:themeColor="accent5"/>
        </w:rPr>
        <w:t xml:space="preserve">  </w:t>
      </w:r>
    </w:p>
    <w:p w14:paraId="5612D83A" w14:textId="77777777" w:rsidR="007F0280" w:rsidRPr="004C6843" w:rsidRDefault="007F0280" w:rsidP="007F0280">
      <w:pPr>
        <w:pStyle w:val="ListParagraph"/>
        <w:numPr>
          <w:ilvl w:val="0"/>
          <w:numId w:val="48"/>
        </w:numPr>
        <w:spacing w:after="160"/>
        <w:ind w:left="357" w:hanging="357"/>
        <w:contextualSpacing w:val="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7F0280">
      <w:pPr>
        <w:pStyle w:val="ListParagraph"/>
        <w:numPr>
          <w:ilvl w:val="0"/>
          <w:numId w:val="48"/>
        </w:numPr>
        <w:spacing w:after="160"/>
        <w:ind w:left="357" w:hanging="357"/>
        <w:contextualSpacing w:val="0"/>
      </w:pPr>
      <w:r w:rsidRPr="004C6843">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lastRenderedPageBreak/>
        <w:t>within six months of the event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r>
        <w:t>within two months of receiving your stage 1 response (if this is later).</w:t>
      </w:r>
    </w:p>
    <w:p w14:paraId="383F5D8B" w14:textId="77777777" w:rsidR="007F0280" w:rsidRDefault="007F0280" w:rsidP="007F0280">
      <w:pPr>
        <w:pStyle w:val="ListParagraph"/>
        <w:numPr>
          <w:ilvl w:val="0"/>
          <w:numId w:val="48"/>
        </w:numPr>
        <w:spacing w:after="160"/>
        <w:ind w:left="357" w:hanging="357"/>
        <w:contextualSpacing w:val="0"/>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71F476E2"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9" w:name="_Toc87267268"/>
      <w:r w:rsidRPr="000F02E2">
        <w:rPr>
          <w:b/>
          <w:color w:val="000000" w:themeColor="text1"/>
          <w:sz w:val="28"/>
          <w:lang w:eastAsia="en-US"/>
        </w:rPr>
        <w:t xml:space="preserve">Stage </w:t>
      </w:r>
      <w:r>
        <w:rPr>
          <w:b/>
          <w:color w:val="000000" w:themeColor="text1"/>
          <w:sz w:val="28"/>
          <w:lang w:eastAsia="en-US"/>
        </w:rPr>
        <w:t>2: I</w:t>
      </w:r>
      <w:r w:rsidRPr="000F02E2">
        <w:rPr>
          <w:b/>
          <w:color w:val="000000" w:themeColor="text1"/>
          <w:sz w:val="28"/>
          <w:lang w:eastAsia="en-US"/>
        </w:rPr>
        <w:t>nvestigation</w:t>
      </w:r>
      <w:bookmarkEnd w:id="9"/>
    </w:p>
    <w:p w14:paraId="4A81B0B1" w14:textId="77777777" w:rsidR="007F0280" w:rsidRPr="00816F27" w:rsidRDefault="007F0280" w:rsidP="007F0280">
      <w:pPr>
        <w:pStyle w:val="ListParagraph"/>
        <w:numPr>
          <w:ilvl w:val="0"/>
          <w:numId w:val="48"/>
        </w:numPr>
        <w:spacing w:after="160"/>
        <w:ind w:left="357" w:hanging="357"/>
        <w:contextualSpacing w:val="0"/>
      </w:pPr>
      <w:r>
        <w:t>Stage 2</w:t>
      </w:r>
      <w:r w:rsidRPr="00816F27">
        <w:t xml:space="preserve"> deals with two types of complaint: those that have not been resolved at </w:t>
      </w:r>
      <w:r>
        <w:t>stage 1</w:t>
      </w:r>
      <w:r w:rsidRPr="00816F27">
        <w:t xml:space="preserve"> and those that </w:t>
      </w:r>
      <w:r>
        <w:t xml:space="preserve">clearly </w:t>
      </w:r>
      <w:r w:rsidRPr="00816F27">
        <w:t>req</w:t>
      </w:r>
      <w:r>
        <w:t xml:space="preserve">uire investigation, and so are handled directly at this stage.  If you do not wish your complaint to be handled at stage 1, you can ask us to handle it at stage 2 instead. </w:t>
      </w:r>
    </w:p>
    <w:p w14:paraId="6C64420D" w14:textId="77777777" w:rsidR="007F0280" w:rsidRPr="00816F27" w:rsidRDefault="007F0280" w:rsidP="007F0280">
      <w:pPr>
        <w:pStyle w:val="ListParagraph"/>
        <w:numPr>
          <w:ilvl w:val="0"/>
          <w:numId w:val="48"/>
        </w:numPr>
        <w:spacing w:after="160"/>
        <w:ind w:left="357" w:hanging="357"/>
        <w:contextualSpacing w:val="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r>
        <w:t>where we cannot resolve your complaint, we will give you a full response as soon as possible, normally within 20 working days.</w:t>
      </w:r>
    </w:p>
    <w:p w14:paraId="590C2B54" w14:textId="77777777" w:rsidR="007F0280" w:rsidRPr="00816F27" w:rsidRDefault="007F0280" w:rsidP="007F0280">
      <w:pPr>
        <w:pStyle w:val="ListParagraph"/>
        <w:numPr>
          <w:ilvl w:val="0"/>
          <w:numId w:val="48"/>
        </w:numPr>
        <w:spacing w:after="160"/>
        <w:ind w:left="357" w:hanging="357"/>
        <w:contextualSpacing w:val="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10" w:name="_Toc87267269"/>
      <w:r w:rsidRPr="000F02E2">
        <w:rPr>
          <w:b/>
          <w:color w:val="000000" w:themeColor="text1"/>
          <w:sz w:val="28"/>
          <w:lang w:eastAsia="en-US"/>
        </w:rPr>
        <w:t>What if I’m still dissatisfied?</w:t>
      </w:r>
      <w:bookmarkEnd w:id="10"/>
    </w:p>
    <w:p w14:paraId="38A340EF" w14:textId="77777777" w:rsidR="007F0280" w:rsidRDefault="007F0280" w:rsidP="007F0280">
      <w:pPr>
        <w:pStyle w:val="ListParagraph"/>
        <w:numPr>
          <w:ilvl w:val="0"/>
          <w:numId w:val="48"/>
        </w:numPr>
        <w:spacing w:after="160"/>
        <w:ind w:left="357" w:hanging="357"/>
        <w:contextualSpacing w:val="0"/>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7F0280" w14:paraId="5F27E469" w14:textId="77777777" w:rsidTr="0000786D">
        <w:tc>
          <w:tcPr>
            <w:tcW w:w="7939" w:type="dxa"/>
          </w:tcPr>
          <w:p w14:paraId="69FEE185" w14:textId="77777777" w:rsidR="007F0280" w:rsidRDefault="007F0280" w:rsidP="0000786D">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00786D">
            <w:pPr>
              <w:spacing w:after="160"/>
            </w:pPr>
            <w:r>
              <w:t>You can ask the SPSO to look at your complaint if:</w:t>
            </w:r>
          </w:p>
          <w:p w14:paraId="1B81D7B1" w14:textId="465A6342" w:rsidR="007F0280" w:rsidRDefault="007F0280" w:rsidP="0000786D">
            <w:pPr>
              <w:pStyle w:val="StyleLeft1cm"/>
              <w:numPr>
                <w:ilvl w:val="0"/>
                <w:numId w:val="44"/>
              </w:numPr>
              <w:tabs>
                <w:tab w:val="left" w:pos="720"/>
              </w:tabs>
              <w:suppressAutoHyphens/>
              <w:spacing w:line="240" w:lineRule="auto"/>
              <w:ind w:left="567" w:hanging="567"/>
            </w:pPr>
            <w:r>
              <w:t xml:space="preserve">you have gone all the way through </w:t>
            </w:r>
            <w:r>
              <w:rPr>
                <w:szCs w:val="22"/>
              </w:rPr>
              <w:t xml:space="preserve">the </w:t>
            </w:r>
            <w:r w:rsidR="00613BC0">
              <w:rPr>
                <w:i/>
                <w:szCs w:val="22"/>
              </w:rPr>
              <w:t>Central Scotland Valuation Joint Board’s</w:t>
            </w:r>
            <w:r>
              <w:rPr>
                <w:szCs w:val="22"/>
              </w:rPr>
              <w:t xml:space="preserve"> complaints</w:t>
            </w:r>
            <w:r>
              <w:t xml:space="preserve"> handling procedure</w:t>
            </w:r>
          </w:p>
          <w:p w14:paraId="5F3C6842" w14:textId="77777777" w:rsidR="007F0280" w:rsidRDefault="007F0280" w:rsidP="0000786D">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00786D">
            <w:pPr>
              <w:pStyle w:val="StyleLeft1cm"/>
              <w:numPr>
                <w:ilvl w:val="0"/>
                <w:numId w:val="44"/>
              </w:numPr>
              <w:tabs>
                <w:tab w:val="left" w:pos="720"/>
              </w:tabs>
              <w:suppressAutoHyphens/>
              <w:spacing w:line="240" w:lineRule="auto"/>
              <w:ind w:left="567" w:hanging="567"/>
            </w:pPr>
            <w:r>
              <w:lastRenderedPageBreak/>
              <w:t>the matter has not been (and is not being) considered in court.</w:t>
            </w:r>
          </w:p>
          <w:p w14:paraId="49C693B1" w14:textId="77777777" w:rsidR="007F0280" w:rsidRDefault="007F0280" w:rsidP="0000786D"/>
          <w:p w14:paraId="621CD034" w14:textId="77777777" w:rsidR="007F0280" w:rsidRDefault="007F0280" w:rsidP="0000786D">
            <w:pPr>
              <w:spacing w:after="160"/>
            </w:pPr>
            <w:r>
              <w:t xml:space="preserve">The SPSO will ask you to complete a complaint form and provide a copy of our final response to your complaint.  You can do this online at </w:t>
            </w:r>
            <w:hyperlink r:id="rId12" w:history="1">
              <w:r w:rsidRPr="00B145E6">
                <w:rPr>
                  <w:rStyle w:val="Hyperlink"/>
                  <w:b/>
                </w:rPr>
                <w:t>www.spso.org.uk/complain/form</w:t>
              </w:r>
            </w:hyperlink>
            <w:r>
              <w:t xml:space="preserve"> or call them on Freephone 0800 377 7330.</w:t>
            </w:r>
          </w:p>
          <w:p w14:paraId="066C521B" w14:textId="77777777" w:rsidR="007F0280" w:rsidRPr="00E5647C" w:rsidRDefault="007F0280" w:rsidP="0000786D">
            <w:pPr>
              <w:spacing w:after="160"/>
              <w:rPr>
                <w:rFonts w:cs="Arial"/>
              </w:rPr>
            </w:pPr>
            <w:r>
              <w:t xml:space="preserve">You may wish to get independent support or advocacy to help you progress your complaint.  See the section on </w:t>
            </w:r>
            <w:r>
              <w:rPr>
                <w:b/>
              </w:rPr>
              <w:t>Getting help to make your complaint</w:t>
            </w:r>
            <w:r>
              <w:t xml:space="preserve"> below.</w:t>
            </w:r>
          </w:p>
          <w:p w14:paraId="049688EA" w14:textId="0C407C3E" w:rsidR="007F0280" w:rsidRDefault="007F0280" w:rsidP="0000786D">
            <w:pPr>
              <w:spacing w:after="160"/>
            </w:pPr>
            <w:r>
              <w:t>The SPSO’s contact details</w:t>
            </w:r>
            <w:r w:rsidR="004D2627">
              <w:t xml:space="preserve"> are</w:t>
            </w:r>
            <w:r>
              <w:t>:</w:t>
            </w:r>
          </w:p>
          <w:p w14:paraId="1E0F27D7" w14:textId="77777777" w:rsidR="007F0280" w:rsidRDefault="007F0280" w:rsidP="0000786D">
            <w:pPr>
              <w:ind w:left="567"/>
            </w:pPr>
            <w:r>
              <w:t>SPSO</w:t>
            </w:r>
          </w:p>
          <w:p w14:paraId="46782ABD" w14:textId="77777777" w:rsidR="007F0280" w:rsidRDefault="007F0280" w:rsidP="0000786D">
            <w:pPr>
              <w:ind w:left="567"/>
            </w:pPr>
            <w:r>
              <w:t>Bridgeside House</w:t>
            </w:r>
          </w:p>
          <w:p w14:paraId="0B0C6104" w14:textId="77777777" w:rsidR="007F0280" w:rsidRDefault="007F0280" w:rsidP="0000786D">
            <w:pPr>
              <w:ind w:left="567"/>
            </w:pPr>
            <w:r>
              <w:t>99 McDonald Road</w:t>
            </w:r>
          </w:p>
          <w:p w14:paraId="74F28D73" w14:textId="77777777" w:rsidR="007F0280" w:rsidRDefault="007F0280" w:rsidP="0000786D">
            <w:pPr>
              <w:ind w:left="567"/>
            </w:pPr>
            <w:r>
              <w:t>Edinburgh</w:t>
            </w:r>
          </w:p>
          <w:p w14:paraId="18295B0F" w14:textId="77777777" w:rsidR="007F0280" w:rsidRDefault="007F0280" w:rsidP="0000786D">
            <w:pPr>
              <w:ind w:left="567"/>
            </w:pPr>
            <w:r>
              <w:t>EH7 4NS</w:t>
            </w:r>
          </w:p>
          <w:p w14:paraId="0596FFAE" w14:textId="77777777" w:rsidR="007F0280" w:rsidRDefault="007F0280" w:rsidP="0000786D">
            <w:pPr>
              <w:ind w:left="567"/>
            </w:pPr>
            <w:r>
              <w:t>(if you would like to visit in person, you must make an appointment first)</w:t>
            </w:r>
          </w:p>
          <w:p w14:paraId="0CDB76A7" w14:textId="77777777" w:rsidR="007F0280" w:rsidRDefault="007F0280" w:rsidP="0000786D">
            <w:pPr>
              <w:ind w:left="567"/>
            </w:pPr>
          </w:p>
          <w:p w14:paraId="5A63A03C" w14:textId="77777777" w:rsidR="007F0280" w:rsidRDefault="007F0280" w:rsidP="0000786D">
            <w:r>
              <w:t>Their freepost address is:</w:t>
            </w:r>
          </w:p>
          <w:p w14:paraId="3B070726" w14:textId="77777777" w:rsidR="007F0280" w:rsidRDefault="007F0280" w:rsidP="0000786D">
            <w:pPr>
              <w:ind w:left="567"/>
            </w:pPr>
            <w:r>
              <w:t>FREEPOST SPSO</w:t>
            </w:r>
          </w:p>
          <w:p w14:paraId="17A9FF1E" w14:textId="77777777" w:rsidR="007F0280" w:rsidRDefault="007F0280" w:rsidP="0000786D"/>
          <w:p w14:paraId="6FACF238" w14:textId="77777777" w:rsidR="007F0280" w:rsidRDefault="007F0280" w:rsidP="0000786D">
            <w:pPr>
              <w:ind w:left="567"/>
            </w:pPr>
            <w:r>
              <w:t>Freephone:</w:t>
            </w:r>
            <w:r>
              <w:tab/>
            </w:r>
            <w:r>
              <w:tab/>
              <w:t>0800 377 7330</w:t>
            </w:r>
          </w:p>
          <w:p w14:paraId="58D543C1" w14:textId="77777777" w:rsidR="007F0280" w:rsidRDefault="007F0280" w:rsidP="0000786D">
            <w:pPr>
              <w:ind w:left="567"/>
            </w:pPr>
            <w:r>
              <w:t>Online contact</w:t>
            </w:r>
            <w:r>
              <w:tab/>
            </w:r>
            <w:hyperlink r:id="rId13" w:history="1">
              <w:r w:rsidRPr="00B145E6">
                <w:rPr>
                  <w:rStyle w:val="Hyperlink"/>
                  <w:b/>
                </w:rPr>
                <w:t>www.spso.org.uk/contact-us</w:t>
              </w:r>
            </w:hyperlink>
          </w:p>
          <w:p w14:paraId="0895353C" w14:textId="77777777" w:rsidR="007F0280" w:rsidRPr="00E2159E" w:rsidRDefault="007F0280" w:rsidP="0000786D">
            <w:pPr>
              <w:spacing w:after="160"/>
              <w:ind w:left="567"/>
              <w:rPr>
                <w:b/>
                <w:bCs/>
                <w:color w:val="000000" w:themeColor="accent5"/>
              </w:rPr>
            </w:pPr>
            <w:r>
              <w:t>Website:</w:t>
            </w:r>
            <w:r>
              <w:tab/>
            </w:r>
            <w:r>
              <w:tab/>
            </w:r>
            <w:hyperlink r:id="rId14" w:history="1">
              <w:r w:rsidRPr="00B145E6">
                <w:rPr>
                  <w:rStyle w:val="Hyperlink"/>
                  <w:b/>
                </w:rPr>
                <w:t>www.spso.org.uk</w:t>
              </w:r>
            </w:hyperlink>
          </w:p>
        </w:tc>
      </w:tr>
    </w:tbl>
    <w:p w14:paraId="5A892A58" w14:textId="4E2D5754" w:rsidR="0014500F" w:rsidRDefault="0014500F" w:rsidP="00E375D8">
      <w:pPr>
        <w:pStyle w:val="ListParagraph"/>
        <w:numPr>
          <w:ilvl w:val="0"/>
          <w:numId w:val="48"/>
        </w:numPr>
        <w:spacing w:after="160"/>
        <w:ind w:left="357" w:hanging="357"/>
        <w:contextualSpacing w:val="0"/>
      </w:pPr>
      <w:r w:rsidRPr="00A2207C">
        <w:rPr>
          <w:rFonts w:cs="Arial"/>
          <w:bCs/>
          <w:color w:val="000000"/>
          <w:szCs w:val="22"/>
        </w:rPr>
        <w:lastRenderedPageBreak/>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r w:rsidR="00E375D8" w:rsidRPr="007335E9">
        <w:t xml:space="preserve"> </w:t>
      </w:r>
    </w:p>
    <w:p w14:paraId="18727108"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11" w:name="_Toc87267270"/>
      <w:r w:rsidRPr="00431982">
        <w:rPr>
          <w:b/>
          <w:color w:val="000000" w:themeColor="text1"/>
          <w:sz w:val="28"/>
          <w:lang w:eastAsia="en-US"/>
        </w:rPr>
        <w:t>Getting help to make your complaint</w:t>
      </w:r>
      <w:bookmarkEnd w:id="11"/>
    </w:p>
    <w:p w14:paraId="7966EE0F" w14:textId="77777777" w:rsidR="007F0280" w:rsidRPr="00682D86" w:rsidRDefault="007F0280" w:rsidP="007F0280">
      <w:pPr>
        <w:pStyle w:val="ListParagraph"/>
        <w:numPr>
          <w:ilvl w:val="0"/>
          <w:numId w:val="48"/>
        </w:numPr>
        <w:spacing w:after="160"/>
        <w:ind w:left="357" w:hanging="357"/>
        <w:contextualSpacing w:val="0"/>
      </w:pPr>
      <w:r w:rsidRPr="00682D86">
        <w:t>We understand that you may be unable or reluctant to make a complaint yourself.  We accept complaints from the representative of a person who is dissatisfied with our service.  We can take complaints from a friend, relative, or an advocate</w:t>
      </w:r>
      <w:r>
        <w:t>,</w:t>
      </w:r>
      <w:r w:rsidRPr="00682D86">
        <w:t xml:space="preserve"> if you have given them your consent to complain for you.</w:t>
      </w:r>
    </w:p>
    <w:p w14:paraId="7CC7B174" w14:textId="77777777" w:rsidR="007F0280" w:rsidRPr="00C24085" w:rsidRDefault="007F0280" w:rsidP="007F0280">
      <w:pPr>
        <w:pStyle w:val="ListParagraph"/>
        <w:numPr>
          <w:ilvl w:val="0"/>
          <w:numId w:val="48"/>
        </w:numPr>
        <w:spacing w:after="160"/>
        <w:ind w:left="357" w:hanging="357"/>
        <w:contextualSpacing w:val="0"/>
      </w:pPr>
      <w:r w:rsidRPr="00C24085">
        <w:t>You can find out about advocates in your area by contacting the Scottish Independent Advocacy Alliance</w:t>
      </w:r>
      <w:r>
        <w:t>:</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729"/>
      </w:tblGrid>
      <w:tr w:rsidR="007F0280" w:rsidRPr="00C24085" w14:paraId="0E3AFE46" w14:textId="77777777" w:rsidTr="0000786D">
        <w:tc>
          <w:tcPr>
            <w:tcW w:w="7729" w:type="dxa"/>
            <w:shd w:val="clear" w:color="auto" w:fill="auto"/>
            <w:tcMar>
              <w:top w:w="113" w:type="dxa"/>
              <w:bottom w:w="113" w:type="dxa"/>
            </w:tcMar>
          </w:tcPr>
          <w:p w14:paraId="13EFA0A9" w14:textId="77777777" w:rsidR="007F0280" w:rsidRPr="00C24085" w:rsidRDefault="007F0280" w:rsidP="0000786D">
            <w:pPr>
              <w:spacing w:after="160"/>
              <w:rPr>
                <w:b/>
              </w:rPr>
            </w:pPr>
            <w:r w:rsidRPr="00C24085">
              <w:rPr>
                <w:b/>
              </w:rPr>
              <w:t>Scottish Independent Advocacy Alliance</w:t>
            </w:r>
          </w:p>
          <w:p w14:paraId="6AF32E10" w14:textId="116E8989" w:rsidR="007F0280" w:rsidRPr="00C24085" w:rsidRDefault="007F0280" w:rsidP="0000786D">
            <w:pPr>
              <w:spacing w:after="160"/>
            </w:pPr>
            <w:r w:rsidRPr="00C24085">
              <w:t xml:space="preserve">Tel: 0131 </w:t>
            </w:r>
            <w:r>
              <w:t xml:space="preserve">510 9410 </w:t>
            </w:r>
            <w:r w:rsidRPr="00C24085">
              <w:t xml:space="preserve"> Website: </w:t>
            </w:r>
            <w:hyperlink r:id="rId15" w:history="1">
              <w:r w:rsidR="00B145E6" w:rsidRPr="00B145E6">
                <w:rPr>
                  <w:rStyle w:val="Hyperlink"/>
                  <w:b/>
                </w:rPr>
                <w:t>http://www.siaa.org.uk</w:t>
              </w:r>
            </w:hyperlink>
          </w:p>
        </w:tc>
      </w:tr>
    </w:tbl>
    <w:p w14:paraId="08396A9F" w14:textId="77777777" w:rsidR="007F0280" w:rsidRDefault="007F0280" w:rsidP="007F0280">
      <w:pPr>
        <w:pStyle w:val="ListParagraph"/>
        <w:spacing w:after="160"/>
        <w:ind w:left="357"/>
        <w:contextualSpacing w:val="0"/>
      </w:pPr>
    </w:p>
    <w:p w14:paraId="1DBC092A" w14:textId="77777777" w:rsidR="007F0280" w:rsidRPr="009B3F6B" w:rsidRDefault="007F0280" w:rsidP="007F0280">
      <w:pPr>
        <w:pStyle w:val="ListParagraph"/>
        <w:numPr>
          <w:ilvl w:val="0"/>
          <w:numId w:val="48"/>
        </w:numPr>
        <w:spacing w:after="160"/>
        <w:ind w:left="357" w:hanging="357"/>
        <w:contextualSpacing w:val="0"/>
      </w:pPr>
      <w:r w:rsidRPr="009B3F6B">
        <w:t xml:space="preserve">You </w:t>
      </w:r>
      <w:r>
        <w:t>can find out about advisers in your area through Citizens Advice Scotland:</w:t>
      </w:r>
    </w:p>
    <w:tbl>
      <w:tblPr>
        <w:tblStyle w:val="TableGrid"/>
        <w:tblW w:w="0" w:type="auto"/>
        <w:tblInd w:w="562" w:type="dxa"/>
        <w:tblLook w:val="04A0" w:firstRow="1" w:lastRow="0" w:firstColumn="1" w:lastColumn="0" w:noHBand="0" w:noVBand="1"/>
      </w:tblPr>
      <w:tblGrid>
        <w:gridCol w:w="7734"/>
      </w:tblGrid>
      <w:tr w:rsidR="007F0280" w14:paraId="480BC197" w14:textId="77777777" w:rsidTr="0000786D">
        <w:tc>
          <w:tcPr>
            <w:tcW w:w="7734" w:type="dxa"/>
          </w:tcPr>
          <w:p w14:paraId="51B85AF6" w14:textId="77777777" w:rsidR="007F0280" w:rsidRPr="0055633F" w:rsidRDefault="007F0280" w:rsidP="0000786D">
            <w:pPr>
              <w:spacing w:after="160"/>
              <w:rPr>
                <w:b/>
              </w:rPr>
            </w:pPr>
            <w:r w:rsidRPr="0055633F">
              <w:rPr>
                <w:b/>
              </w:rPr>
              <w:lastRenderedPageBreak/>
              <w:t>Citizens Advice Scotland</w:t>
            </w:r>
          </w:p>
          <w:p w14:paraId="28866CE1" w14:textId="10B09F77" w:rsidR="007F0280" w:rsidRPr="0055633F" w:rsidRDefault="007F0280" w:rsidP="0000786D">
            <w:pPr>
              <w:spacing w:after="160"/>
            </w:pPr>
            <w:r w:rsidRPr="0055633F">
              <w:t xml:space="preserve">Website: </w:t>
            </w:r>
            <w:hyperlink r:id="rId16" w:history="1">
              <w:r w:rsidR="00B145E6" w:rsidRPr="00B145E6">
                <w:rPr>
                  <w:rStyle w:val="Hyperlink"/>
                  <w:b/>
                </w:rPr>
                <w:t>http://www.cas.org.uk</w:t>
              </w:r>
            </w:hyperlink>
            <w:r w:rsidRPr="0055633F">
              <w:t xml:space="preserve"> </w:t>
            </w:r>
            <w:r>
              <w:t>o</w:t>
            </w:r>
            <w:r w:rsidRPr="0055633F">
              <w:t xml:space="preserve">r check your phone book for your local </w:t>
            </w:r>
            <w:r>
              <w:t xml:space="preserve">citizens advice </w:t>
            </w:r>
            <w:r w:rsidRPr="0055633F">
              <w:t>bureau.</w:t>
            </w:r>
          </w:p>
        </w:tc>
      </w:tr>
    </w:tbl>
    <w:p w14:paraId="060E8D22" w14:textId="77777777" w:rsidR="007F0280" w:rsidRDefault="007F0280" w:rsidP="007F0280">
      <w:pPr>
        <w:spacing w:after="160"/>
        <w:rPr>
          <w:i/>
          <w:color w:val="000000" w:themeColor="accent5"/>
        </w:rPr>
      </w:pPr>
    </w:p>
    <w:p w14:paraId="75C48A96" w14:textId="7E85470E" w:rsidR="00AB7D77" w:rsidRPr="004C6843" w:rsidRDefault="007F0280" w:rsidP="00AB7D77">
      <w:pPr>
        <w:pStyle w:val="ListParagraph"/>
        <w:numPr>
          <w:ilvl w:val="0"/>
          <w:numId w:val="48"/>
        </w:numPr>
        <w:spacing w:after="160"/>
        <w:ind w:left="357" w:hanging="357"/>
        <w:contextualSpacing w:val="0"/>
      </w:pPr>
      <w:r w:rsidRPr="004C6843">
        <w:t xml:space="preserve">We are committed to making our service easy to use for all members of the community.  In line with our statutory equalities duties, we will always ensure that reasonable adjustments are made to help </w:t>
      </w:r>
      <w:r>
        <w:t>you</w:t>
      </w:r>
      <w:r w:rsidRPr="004C6843">
        <w:t xml:space="preserve"> access and use our services.  If you have trouble putting your complaint in writing</w:t>
      </w:r>
      <w:r>
        <w:t xml:space="preserve">, or want this information in another language or format, such as large font, or Braille, please tell us in person, contact us on </w:t>
      </w:r>
      <w:r w:rsidR="00613BC0">
        <w:t xml:space="preserve">01786 892200. </w:t>
      </w:r>
      <w:r>
        <w:t xml:space="preserve"> email us at </w:t>
      </w:r>
      <w:r w:rsidR="00613BC0">
        <w:t>Assessor@centralscotland-vjb.gov.uk</w:t>
      </w:r>
      <w:r w:rsidR="00AB7D77">
        <w:t xml:space="preserve">   </w:t>
      </w:r>
    </w:p>
    <w:p w14:paraId="69A7157C"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12" w:name="_Toc87267271"/>
      <w:r w:rsidRPr="00431982">
        <w:rPr>
          <w:b/>
          <w:color w:val="000000" w:themeColor="text1"/>
          <w:sz w:val="28"/>
          <w:lang w:eastAsia="en-US"/>
        </w:rPr>
        <w:t>Our contact details</w:t>
      </w:r>
      <w:bookmarkEnd w:id="12"/>
    </w:p>
    <w:p w14:paraId="49F025FD" w14:textId="77777777" w:rsidR="007F0280" w:rsidRPr="00DB4845" w:rsidRDefault="007F0280" w:rsidP="007F0280">
      <w:pPr>
        <w:pStyle w:val="ListParagraph"/>
        <w:numPr>
          <w:ilvl w:val="0"/>
          <w:numId w:val="48"/>
        </w:numPr>
        <w:spacing w:after="160"/>
        <w:ind w:left="357" w:hanging="357"/>
        <w:contextualSpacing w:val="0"/>
      </w:pPr>
      <w:r w:rsidRPr="00DB4845">
        <w:t>Please contact us by the following means:</w:t>
      </w:r>
    </w:p>
    <w:p w14:paraId="0B79D347" w14:textId="77777777" w:rsidR="00613BC0" w:rsidRPr="00613BC0" w:rsidRDefault="00613BC0" w:rsidP="00613BC0">
      <w:pPr>
        <w:pStyle w:val="ListParagraph"/>
        <w:spacing w:after="160"/>
        <w:ind w:left="360"/>
        <w:rPr>
          <w:i/>
          <w:sz w:val="24"/>
        </w:rPr>
      </w:pPr>
      <w:r w:rsidRPr="00613BC0">
        <w:rPr>
          <w:i/>
          <w:sz w:val="24"/>
        </w:rPr>
        <w:t>Central Scotland Valuation Joint Board</w:t>
      </w:r>
    </w:p>
    <w:p w14:paraId="5BAB0C94" w14:textId="77777777" w:rsidR="00613BC0" w:rsidRPr="00613BC0" w:rsidRDefault="00613BC0" w:rsidP="00613BC0">
      <w:pPr>
        <w:pStyle w:val="ListParagraph"/>
        <w:spacing w:after="160"/>
        <w:ind w:left="360"/>
        <w:rPr>
          <w:i/>
          <w:sz w:val="24"/>
        </w:rPr>
      </w:pPr>
      <w:r w:rsidRPr="00613BC0">
        <w:rPr>
          <w:i/>
          <w:sz w:val="24"/>
        </w:rPr>
        <w:t>Hillside House</w:t>
      </w:r>
    </w:p>
    <w:p w14:paraId="4C0E7609" w14:textId="77777777" w:rsidR="00613BC0" w:rsidRPr="00613BC0" w:rsidRDefault="00613BC0" w:rsidP="00613BC0">
      <w:pPr>
        <w:pStyle w:val="ListParagraph"/>
        <w:spacing w:after="160"/>
        <w:ind w:left="360"/>
        <w:rPr>
          <w:i/>
          <w:sz w:val="24"/>
        </w:rPr>
      </w:pPr>
      <w:r w:rsidRPr="00613BC0">
        <w:rPr>
          <w:i/>
          <w:sz w:val="24"/>
        </w:rPr>
        <w:t>Laurelhill Business Park,</w:t>
      </w:r>
    </w:p>
    <w:p w14:paraId="61D3232A" w14:textId="77777777" w:rsidR="00613BC0" w:rsidRPr="00613BC0" w:rsidRDefault="00613BC0" w:rsidP="00613BC0">
      <w:pPr>
        <w:pStyle w:val="ListParagraph"/>
        <w:spacing w:after="160"/>
        <w:ind w:left="360"/>
        <w:rPr>
          <w:i/>
          <w:sz w:val="24"/>
        </w:rPr>
      </w:pPr>
      <w:r w:rsidRPr="00613BC0">
        <w:rPr>
          <w:i/>
          <w:sz w:val="24"/>
        </w:rPr>
        <w:t>Stirling</w:t>
      </w:r>
    </w:p>
    <w:p w14:paraId="7BF8F1AC" w14:textId="77777777" w:rsidR="00613BC0" w:rsidRPr="00613BC0" w:rsidRDefault="00613BC0" w:rsidP="00613BC0">
      <w:pPr>
        <w:pStyle w:val="ListParagraph"/>
        <w:spacing w:after="160"/>
        <w:ind w:left="360"/>
        <w:rPr>
          <w:i/>
          <w:sz w:val="24"/>
        </w:rPr>
      </w:pPr>
      <w:r w:rsidRPr="00613BC0">
        <w:rPr>
          <w:i/>
          <w:sz w:val="24"/>
        </w:rPr>
        <w:t>FK7 9JQ</w:t>
      </w:r>
    </w:p>
    <w:p w14:paraId="185C5783" w14:textId="77777777" w:rsidR="00613BC0" w:rsidRPr="00613BC0" w:rsidRDefault="00613BC0" w:rsidP="00613BC0">
      <w:pPr>
        <w:pStyle w:val="ListParagraph"/>
        <w:spacing w:after="160"/>
        <w:ind w:left="360"/>
        <w:rPr>
          <w:i/>
          <w:sz w:val="24"/>
        </w:rPr>
      </w:pPr>
      <w:r w:rsidRPr="00613BC0">
        <w:rPr>
          <w:i/>
          <w:sz w:val="24"/>
        </w:rPr>
        <w:t xml:space="preserve">Email – </w:t>
      </w:r>
      <w:hyperlink r:id="rId17" w:history="1">
        <w:r w:rsidRPr="00613BC0">
          <w:rPr>
            <w:rStyle w:val="Hyperlink"/>
            <w:i/>
            <w:sz w:val="24"/>
          </w:rPr>
          <w:t>Assessor@centralscotland-vjb.gov.uk</w:t>
        </w:r>
      </w:hyperlink>
    </w:p>
    <w:p w14:paraId="2995F22A" w14:textId="77777777" w:rsidR="00613BC0" w:rsidRPr="00613BC0" w:rsidRDefault="00613BC0" w:rsidP="00613BC0">
      <w:pPr>
        <w:pStyle w:val="ListParagraph"/>
        <w:spacing w:after="160"/>
        <w:ind w:left="360"/>
        <w:rPr>
          <w:i/>
          <w:sz w:val="24"/>
        </w:rPr>
      </w:pPr>
      <w:r w:rsidRPr="00613BC0">
        <w:rPr>
          <w:i/>
          <w:sz w:val="24"/>
        </w:rPr>
        <w:t>Tel 01786 892200</w:t>
      </w:r>
    </w:p>
    <w:p w14:paraId="78780A39" w14:textId="77777777" w:rsidR="00613BC0" w:rsidRPr="00613BC0" w:rsidRDefault="00613BC0" w:rsidP="00613BC0">
      <w:pPr>
        <w:pStyle w:val="ListParagraph"/>
        <w:spacing w:after="160"/>
        <w:ind w:left="360"/>
        <w:rPr>
          <w:i/>
          <w:sz w:val="24"/>
        </w:rPr>
      </w:pPr>
      <w:r w:rsidRPr="00613BC0">
        <w:rPr>
          <w:i/>
          <w:sz w:val="24"/>
        </w:rPr>
        <w:t>Website www.saa.gov.uk/central</w:t>
      </w:r>
    </w:p>
    <w:p w14:paraId="7B8CA2D9" w14:textId="77777777" w:rsidR="007F0280" w:rsidRPr="009E080D" w:rsidRDefault="007F0280" w:rsidP="007F0280">
      <w:pPr>
        <w:spacing w:after="160"/>
        <w:rPr>
          <w:sz w:val="32"/>
          <w:szCs w:val="32"/>
        </w:rPr>
      </w:pPr>
      <w:r w:rsidRPr="009E080D">
        <w:rPr>
          <w:sz w:val="32"/>
          <w:szCs w:val="32"/>
        </w:rPr>
        <w:t>We can also give you this leaflet in other languages and formats (such as large print, audio and Braille).</w:t>
      </w:r>
    </w:p>
    <w:p w14:paraId="5D504ED9" w14:textId="77777777" w:rsidR="007F0280" w:rsidRPr="004C6843" w:rsidRDefault="007F0280" w:rsidP="007F0280">
      <w:pPr>
        <w:spacing w:after="160"/>
      </w:pPr>
    </w:p>
    <w:p w14:paraId="6CEDC9F3" w14:textId="77777777" w:rsidR="007F0280" w:rsidRPr="004C6843" w:rsidRDefault="007F0280" w:rsidP="007F0280">
      <w:pPr>
        <w:sectPr w:rsidR="007F0280" w:rsidRPr="004C6843" w:rsidSect="00682D86">
          <w:footerReference w:type="even" r:id="rId18"/>
          <w:footerReference w:type="default" r:id="rId19"/>
          <w:type w:val="continuous"/>
          <w:pgSz w:w="11906" w:h="16838"/>
          <w:pgMar w:top="1440" w:right="1800" w:bottom="1440" w:left="1800" w:header="708" w:footer="708" w:gutter="0"/>
          <w:cols w:space="708"/>
          <w:docGrid w:linePitch="360"/>
        </w:sectPr>
      </w:pPr>
    </w:p>
    <w:p w14:paraId="7969576D" w14:textId="77777777" w:rsidR="007F0280" w:rsidRDefault="007F0280" w:rsidP="007F0280">
      <w:pPr>
        <w:rPr>
          <w:b/>
          <w:sz w:val="24"/>
        </w:rPr>
      </w:pPr>
      <w:r w:rsidRPr="00682D86">
        <w:rPr>
          <w:b/>
          <w:sz w:val="24"/>
        </w:rPr>
        <w:lastRenderedPageBreak/>
        <w:t>Quick guide to our complaints procedure</w:t>
      </w:r>
    </w:p>
    <w:p w14:paraId="594BDD05" w14:textId="4AE741D7" w:rsidR="007F0280" w:rsidRPr="00F22E48" w:rsidRDefault="00A007EE" w:rsidP="007F0280">
      <w:r>
        <w:rPr>
          <w:noProof/>
        </w:rPr>
        <mc:AlternateContent>
          <mc:Choice Requires="wpg">
            <w:drawing>
              <wp:anchor distT="0" distB="0" distL="114300" distR="114300" simplePos="0" relativeHeight="251659264" behindDoc="0" locked="0" layoutInCell="1" allowOverlap="1" wp14:anchorId="7AC497EC" wp14:editId="704836BD">
                <wp:simplePos x="0" y="0"/>
                <wp:positionH relativeFrom="column">
                  <wp:posOffset>360565</wp:posOffset>
                </wp:positionH>
                <wp:positionV relativeFrom="paragraph">
                  <wp:posOffset>179458</wp:posOffset>
                </wp:positionV>
                <wp:extent cx="5399405" cy="9321453"/>
                <wp:effectExtent l="0" t="0" r="10795" b="13335"/>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9321453"/>
                          <a:chOff x="1701" y="1200"/>
                          <a:chExt cx="8503" cy="13793"/>
                        </a:xfrm>
                      </wpg:grpSpPr>
                      <wps:wsp>
                        <wps:cNvPr id="2" name="AutoShape 125"/>
                        <wps:cNvSpPr>
                          <a:spLocks noChangeArrowheads="1"/>
                        </wps:cNvSpPr>
                        <wps:spPr bwMode="auto">
                          <a:xfrm>
                            <a:off x="1701" y="1200"/>
                            <a:ext cx="8503" cy="2514"/>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2F8B544D" w14:textId="77777777" w:rsidR="00E14C7D" w:rsidRDefault="00E14C7D"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E14C7D" w:rsidRDefault="00E14C7D" w:rsidP="007F0280">
                              <w:pPr>
                                <w:autoSpaceDE w:val="0"/>
                                <w:autoSpaceDN w:val="0"/>
                                <w:adjustRightInd w:val="0"/>
                                <w:jc w:val="center"/>
                                <w:rPr>
                                  <w:rFonts w:cs="Arial"/>
                                  <w:color w:val="000000"/>
                                  <w:szCs w:val="22"/>
                                </w:rPr>
                              </w:pPr>
                              <w:r>
                                <w:rPr>
                                  <w:rFonts w:cs="Arial"/>
                                  <w:color w:val="000000"/>
                                  <w:szCs w:val="22"/>
                                </w:rPr>
                                <w:t>You can make your complaint in person, by phone, by email or in writing.</w:t>
                              </w:r>
                            </w:p>
                            <w:p w14:paraId="6B8DF17D" w14:textId="77777777" w:rsidR="00E14C7D" w:rsidRDefault="00E14C7D" w:rsidP="007F0280">
                              <w:pPr>
                                <w:autoSpaceDE w:val="0"/>
                                <w:autoSpaceDN w:val="0"/>
                                <w:adjustRightInd w:val="0"/>
                                <w:jc w:val="center"/>
                                <w:rPr>
                                  <w:rFonts w:cs="Arial"/>
                                  <w:color w:val="000000"/>
                                  <w:szCs w:val="22"/>
                                </w:rPr>
                              </w:pPr>
                            </w:p>
                            <w:p w14:paraId="3F762C11" w14:textId="285B841D" w:rsidR="00E14C7D" w:rsidRPr="00142F1F" w:rsidRDefault="00E14C7D"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r>
                                <w:rPr>
                                  <w:rFonts w:cs="Arial"/>
                                  <w:i/>
                                  <w:color w:val="000000"/>
                                  <w:szCs w:val="22"/>
                                </w:rPr>
                                <w:t>.</w:t>
                              </w:r>
                            </w:p>
                            <w:p w14:paraId="30831CE2" w14:textId="5DAA8B57" w:rsidR="00E14C7D" w:rsidRDefault="00E14C7D" w:rsidP="007F0280">
                              <w:pPr>
                                <w:autoSpaceDE w:val="0"/>
                                <w:autoSpaceDN w:val="0"/>
                                <w:adjustRightInd w:val="0"/>
                                <w:jc w:val="center"/>
                                <w:rPr>
                                  <w:rFonts w:cs="Arial"/>
                                  <w:color w:val="000000"/>
                                  <w:szCs w:val="22"/>
                                </w:rPr>
                              </w:pPr>
                            </w:p>
                            <w:p w14:paraId="72B07759" w14:textId="77777777" w:rsidR="00E14C7D" w:rsidRDefault="00E14C7D" w:rsidP="007F0280">
                              <w:pPr>
                                <w:autoSpaceDE w:val="0"/>
                                <w:autoSpaceDN w:val="0"/>
                                <w:adjustRightInd w:val="0"/>
                                <w:jc w:val="center"/>
                                <w:rPr>
                                  <w:rFonts w:cs="Arial"/>
                                  <w:color w:val="000000"/>
                                  <w:szCs w:val="22"/>
                                </w:rPr>
                              </w:pP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3849"/>
                            <a:ext cx="8503" cy="2565"/>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3855222" w14:textId="77777777" w:rsidR="00E14C7D" w:rsidRDefault="00E14C7D"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E14C7D" w:rsidRDefault="00E14C7D" w:rsidP="007F0280">
                              <w:pPr>
                                <w:autoSpaceDE w:val="0"/>
                                <w:autoSpaceDN w:val="0"/>
                                <w:adjustRightInd w:val="0"/>
                                <w:jc w:val="center"/>
                                <w:rPr>
                                  <w:rFonts w:cs="Arial"/>
                                  <w:color w:val="000000"/>
                                  <w:szCs w:val="22"/>
                                </w:rPr>
                              </w:pPr>
                            </w:p>
                            <w:p w14:paraId="2597C532" w14:textId="41FF6AE6" w:rsidR="00E14C7D" w:rsidRDefault="00E14C7D" w:rsidP="007F0280">
                              <w:pPr>
                                <w:autoSpaceDE w:val="0"/>
                                <w:autoSpaceDN w:val="0"/>
                                <w:adjustRightInd w:val="0"/>
                                <w:jc w:val="center"/>
                                <w:rPr>
                                  <w:rFonts w:cs="Arial"/>
                                  <w:color w:val="000000"/>
                                  <w:szCs w:val="22"/>
                                </w:rPr>
                              </w:pPr>
                              <w:r>
                                <w:rPr>
                                  <w:rFonts w:cs="Arial"/>
                                  <w:color w:val="000000"/>
                                  <w:szCs w:val="22"/>
                                </w:rPr>
                                <w:t>We will always try to respond to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E14C7D" w:rsidRDefault="00E14C7D" w:rsidP="007F0280">
                              <w:pPr>
                                <w:autoSpaceDE w:val="0"/>
                                <w:autoSpaceDN w:val="0"/>
                                <w:adjustRightInd w:val="0"/>
                                <w:jc w:val="center"/>
                                <w:rPr>
                                  <w:rFonts w:cs="Arial"/>
                                  <w:color w:val="000000"/>
                                  <w:szCs w:val="22"/>
                                </w:rPr>
                              </w:pPr>
                            </w:p>
                            <w:p w14:paraId="7FF695BC" w14:textId="77777777" w:rsidR="00E14C7D" w:rsidRDefault="00E14C7D"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6684"/>
                            <a:ext cx="8503" cy="498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1DB3A8B" w14:textId="77777777" w:rsidR="00E14C7D" w:rsidRDefault="00E14C7D"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E14C7D" w:rsidRDefault="00E14C7D" w:rsidP="007F0280">
                              <w:pPr>
                                <w:autoSpaceDE w:val="0"/>
                                <w:autoSpaceDN w:val="0"/>
                                <w:adjustRightInd w:val="0"/>
                                <w:jc w:val="center"/>
                                <w:rPr>
                                  <w:rFonts w:cs="Arial"/>
                                  <w:color w:val="000000"/>
                                  <w:szCs w:val="22"/>
                                </w:rPr>
                              </w:pPr>
                            </w:p>
                            <w:p w14:paraId="3A2AFFC7" w14:textId="77777777" w:rsidR="00E14C7D" w:rsidRDefault="00E14C7D"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E14C7D" w:rsidRDefault="00E14C7D" w:rsidP="007F0280">
                              <w:pPr>
                                <w:autoSpaceDE w:val="0"/>
                                <w:autoSpaceDN w:val="0"/>
                                <w:adjustRightInd w:val="0"/>
                                <w:jc w:val="center"/>
                                <w:rPr>
                                  <w:rFonts w:cs="Arial"/>
                                  <w:color w:val="000000"/>
                                  <w:szCs w:val="22"/>
                                </w:rPr>
                              </w:pPr>
                            </w:p>
                            <w:p w14:paraId="7A30DC3F" w14:textId="77777777" w:rsidR="00E14C7D" w:rsidRDefault="00E14C7D"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E14C7D" w:rsidRDefault="00E14C7D" w:rsidP="007F0280">
                              <w:pPr>
                                <w:autoSpaceDE w:val="0"/>
                                <w:autoSpaceDN w:val="0"/>
                                <w:adjustRightInd w:val="0"/>
                                <w:jc w:val="center"/>
                                <w:rPr>
                                  <w:rFonts w:cs="Arial"/>
                                  <w:color w:val="000000"/>
                                  <w:szCs w:val="22"/>
                                </w:rPr>
                              </w:pPr>
                            </w:p>
                            <w:p w14:paraId="6A00388E" w14:textId="77777777" w:rsidR="00E14C7D" w:rsidRDefault="00E14C7D"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E14C7D" w:rsidRDefault="00E14C7D" w:rsidP="007F0280">
                              <w:pPr>
                                <w:autoSpaceDE w:val="0"/>
                                <w:autoSpaceDN w:val="0"/>
                                <w:adjustRightInd w:val="0"/>
                                <w:jc w:val="center"/>
                                <w:rPr>
                                  <w:rFonts w:cs="Arial"/>
                                  <w:color w:val="000000"/>
                                  <w:szCs w:val="22"/>
                                </w:rPr>
                              </w:pPr>
                            </w:p>
                            <w:p w14:paraId="34712AD0" w14:textId="77777777" w:rsidR="00E14C7D" w:rsidRDefault="00E14C7D"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1954"/>
                            <a:ext cx="8503" cy="3039"/>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748433B1" w14:textId="77777777" w:rsidR="00E14C7D" w:rsidRDefault="00E14C7D"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E14C7D" w:rsidRDefault="00E14C7D" w:rsidP="007F0280">
                              <w:pPr>
                                <w:autoSpaceDE w:val="0"/>
                                <w:autoSpaceDN w:val="0"/>
                                <w:adjustRightInd w:val="0"/>
                                <w:rPr>
                                  <w:rFonts w:cs="Arial"/>
                                  <w:color w:val="000000"/>
                                  <w:szCs w:val="22"/>
                                </w:rPr>
                              </w:pPr>
                            </w:p>
                            <w:p w14:paraId="78E9DE93" w14:textId="77777777" w:rsidR="00E14C7D" w:rsidRPr="00EE5EF8" w:rsidRDefault="00E14C7D"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E14C7D" w:rsidRDefault="00E14C7D"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E14C7D" w:rsidRDefault="00E14C7D"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3714"/>
                            <a:ext cx="0" cy="1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414"/>
                            <a:ext cx="0" cy="27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1664"/>
                            <a:ext cx="0" cy="2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4pt;margin-top:14.15pt;width:425.15pt;height:733.95pt;z-index:251659264" coordorigin="1701,1200" coordsize="8503,1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">
                <v:roundrect id="AutoShape 125" o:spid="_x0000_s1027" style="position:absolute;left:1701;top:1200;width:8503;height:25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MQMMA&#10;AADaAAAADwAAAGRycy9kb3ducmV2LnhtbESPQWsCMRSE74L/IbyCNzfpgkW2RilFSw89tKv2/Eie&#10;u4ubl3UTdeuvbwoFj8PMfMMsVoNrxYX60HjW8JgpEMTG24YrDbvtZjoHESKyxdYzafihAKvleLTA&#10;wvorf9GljJVIEA4Faqhj7Aopg6nJYch8R5y8g+8dxiT7StoerwnuWpkr9SQdNpwWauzotSZzLM9O&#10;w2e5/z6vb6f87UQ3/JgZozbKaD15GF6eQUQa4j383363GnL4u5Ju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wMQMMAAADaAAAADwAAAAAAAAAAAAAAAACYAgAAZHJzL2Rv&#10;d25yZXYueG1sUEsFBgAAAAAEAAQA9QAAAIgDAAAAAA==&#10;" fillcolor="#c9adc2 [1945]">
                  <v:textbox>
                    <w:txbxContent>
                      <w:p w14:paraId="2F8B544D" w14:textId="77777777" w:rsidR="00E14C7D" w:rsidRDefault="00E14C7D"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E14C7D" w:rsidRDefault="00E14C7D" w:rsidP="007F0280">
                        <w:pPr>
                          <w:autoSpaceDE w:val="0"/>
                          <w:autoSpaceDN w:val="0"/>
                          <w:adjustRightInd w:val="0"/>
                          <w:jc w:val="center"/>
                          <w:rPr>
                            <w:rFonts w:cs="Arial"/>
                            <w:color w:val="000000"/>
                            <w:szCs w:val="22"/>
                          </w:rPr>
                        </w:pPr>
                        <w:r>
                          <w:rPr>
                            <w:rFonts w:cs="Arial"/>
                            <w:color w:val="000000"/>
                            <w:szCs w:val="22"/>
                          </w:rPr>
                          <w:t>You can make your complaint in person, by phone, by email or in writing.</w:t>
                        </w:r>
                      </w:p>
                      <w:p w14:paraId="6B8DF17D" w14:textId="77777777" w:rsidR="00E14C7D" w:rsidRDefault="00E14C7D" w:rsidP="007F0280">
                        <w:pPr>
                          <w:autoSpaceDE w:val="0"/>
                          <w:autoSpaceDN w:val="0"/>
                          <w:adjustRightInd w:val="0"/>
                          <w:jc w:val="center"/>
                          <w:rPr>
                            <w:rFonts w:cs="Arial"/>
                            <w:color w:val="000000"/>
                            <w:szCs w:val="22"/>
                          </w:rPr>
                        </w:pPr>
                      </w:p>
                      <w:p w14:paraId="3F762C11" w14:textId="285B841D" w:rsidR="00E14C7D" w:rsidRPr="00142F1F" w:rsidRDefault="00E14C7D"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proofErr w:type="gramStart"/>
                        <w:r>
                          <w:rPr>
                            <w:rFonts w:cs="Arial"/>
                            <w:color w:val="000000"/>
                            <w:szCs w:val="22"/>
                          </w:rPr>
                          <w:t>.</w:t>
                        </w:r>
                        <w:r>
                          <w:rPr>
                            <w:rFonts w:cs="Arial"/>
                            <w:i/>
                            <w:color w:val="000000"/>
                            <w:szCs w:val="22"/>
                          </w:rPr>
                          <w:t>.</w:t>
                        </w:r>
                        <w:proofErr w:type="gramEnd"/>
                      </w:p>
                      <w:p w14:paraId="30831CE2" w14:textId="5DAA8B57" w:rsidR="00E14C7D" w:rsidRDefault="00E14C7D" w:rsidP="007F0280">
                        <w:pPr>
                          <w:autoSpaceDE w:val="0"/>
                          <w:autoSpaceDN w:val="0"/>
                          <w:adjustRightInd w:val="0"/>
                          <w:jc w:val="center"/>
                          <w:rPr>
                            <w:rFonts w:cs="Arial"/>
                            <w:color w:val="000000"/>
                            <w:szCs w:val="22"/>
                          </w:rPr>
                        </w:pPr>
                      </w:p>
                      <w:p w14:paraId="72B07759" w14:textId="77777777" w:rsidR="00E14C7D" w:rsidRDefault="00E14C7D" w:rsidP="007F0280">
                        <w:pPr>
                          <w:autoSpaceDE w:val="0"/>
                          <w:autoSpaceDN w:val="0"/>
                          <w:adjustRightInd w:val="0"/>
                          <w:jc w:val="center"/>
                          <w:rPr>
                            <w:rFonts w:cs="Arial"/>
                            <w:color w:val="000000"/>
                            <w:szCs w:val="22"/>
                          </w:rPr>
                        </w:pPr>
                      </w:p>
                    </w:txbxContent>
                  </v:textbox>
                </v:roundrect>
                <v:roundrect id="AutoShape 126" o:spid="_x0000_s1028" style="position:absolute;left:1701;top:3849;width:8503;height:256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Cp28MA&#10;AADaAAAADwAAAGRycy9kb3ducmV2LnhtbESPQWsCMRSE70L/Q3iCNzdRscjWKFJq6cFDu9qeH8nr&#10;7uLmZd1E3frrm0LB4zAz3zDLde8acaEu1J41TDIFgth4W3Op4bDfjhcgQkS22HgmDT8UYL16GCwx&#10;t/7KH3QpYikShEOOGqoY21zKYCpyGDLfEifv23cOY5JdKW2H1wR3jZwq9Sgd1pwWKmzpuSJzLM5O&#10;w3vx+XV+uZ2mrye64W5ujNoqo/Vo2G+eQETq4z38336zGmb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Cp28MAAADaAAAADwAAAAAAAAAAAAAAAACYAgAAZHJzL2Rv&#10;d25yZXYueG1sUEsFBgAAAAAEAAQA9QAAAIgDAAAAAA==&#10;" fillcolor="#c9adc2 [1945]">
                  <v:textbox>
                    <w:txbxContent>
                      <w:p w14:paraId="33855222" w14:textId="77777777" w:rsidR="00E14C7D" w:rsidRDefault="00E14C7D"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E14C7D" w:rsidRDefault="00E14C7D" w:rsidP="007F0280">
                        <w:pPr>
                          <w:autoSpaceDE w:val="0"/>
                          <w:autoSpaceDN w:val="0"/>
                          <w:adjustRightInd w:val="0"/>
                          <w:jc w:val="center"/>
                          <w:rPr>
                            <w:rFonts w:cs="Arial"/>
                            <w:color w:val="000000"/>
                            <w:szCs w:val="22"/>
                          </w:rPr>
                        </w:pPr>
                      </w:p>
                      <w:p w14:paraId="2597C532" w14:textId="41FF6AE6" w:rsidR="00E14C7D" w:rsidRDefault="00E14C7D" w:rsidP="007F0280">
                        <w:pPr>
                          <w:autoSpaceDE w:val="0"/>
                          <w:autoSpaceDN w:val="0"/>
                          <w:adjustRightInd w:val="0"/>
                          <w:jc w:val="center"/>
                          <w:rPr>
                            <w:rFonts w:cs="Arial"/>
                            <w:color w:val="000000"/>
                            <w:szCs w:val="22"/>
                          </w:rPr>
                        </w:pPr>
                        <w:r>
                          <w:rPr>
                            <w:rFonts w:cs="Arial"/>
                            <w:color w:val="000000"/>
                            <w:szCs w:val="22"/>
                          </w:rPr>
                          <w:t>We will always try to respond to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E14C7D" w:rsidRDefault="00E14C7D" w:rsidP="007F0280">
                        <w:pPr>
                          <w:autoSpaceDE w:val="0"/>
                          <w:autoSpaceDN w:val="0"/>
                          <w:adjustRightInd w:val="0"/>
                          <w:jc w:val="center"/>
                          <w:rPr>
                            <w:rFonts w:cs="Arial"/>
                            <w:color w:val="000000"/>
                            <w:szCs w:val="22"/>
                          </w:rPr>
                        </w:pPr>
                      </w:p>
                      <w:p w14:paraId="7FF695BC" w14:textId="77777777" w:rsidR="00E14C7D" w:rsidRDefault="00E14C7D"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6684;width:8503;height:49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kxr8MA&#10;AADaAAAADwAAAGRycy9kb3ducmV2LnhtbESPQWsCMRSE70L/Q3iCNzdRtMjWKFJq6cFDu9qeH8nr&#10;7uLmZd1E3frrm0LB4zAz3zDLde8acaEu1J41TDIFgth4W3Op4bDfjhcgQkS22HgmDT8UYL16GCwx&#10;t/7KH3QpYikShEOOGqoY21zKYCpyGDLfEifv23cOY5JdKW2H1wR3jZwq9Sgd1pwWKmzpuSJzLM5O&#10;w3vx+XV+uZ2mrye64W5ujNoqo/Vo2G+eQETq4z38336zGmbwdyXd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kxr8MAAADaAAAADwAAAAAAAAAAAAAAAACYAgAAZHJzL2Rv&#10;d25yZXYueG1sUEsFBgAAAAAEAAQA9QAAAIgDAAAAAA==&#10;" fillcolor="#c9adc2 [1945]">
                  <v:textbox>
                    <w:txbxContent>
                      <w:p w14:paraId="31DB3A8B" w14:textId="77777777" w:rsidR="00E14C7D" w:rsidRDefault="00E14C7D"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E14C7D" w:rsidRDefault="00E14C7D" w:rsidP="007F0280">
                        <w:pPr>
                          <w:autoSpaceDE w:val="0"/>
                          <w:autoSpaceDN w:val="0"/>
                          <w:adjustRightInd w:val="0"/>
                          <w:jc w:val="center"/>
                          <w:rPr>
                            <w:rFonts w:cs="Arial"/>
                            <w:color w:val="000000"/>
                            <w:szCs w:val="22"/>
                          </w:rPr>
                        </w:pPr>
                      </w:p>
                      <w:p w14:paraId="3A2AFFC7" w14:textId="77777777" w:rsidR="00E14C7D" w:rsidRDefault="00E14C7D"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E14C7D" w:rsidRDefault="00E14C7D" w:rsidP="007F0280">
                        <w:pPr>
                          <w:autoSpaceDE w:val="0"/>
                          <w:autoSpaceDN w:val="0"/>
                          <w:adjustRightInd w:val="0"/>
                          <w:jc w:val="center"/>
                          <w:rPr>
                            <w:rFonts w:cs="Arial"/>
                            <w:color w:val="000000"/>
                            <w:szCs w:val="22"/>
                          </w:rPr>
                        </w:pPr>
                      </w:p>
                      <w:p w14:paraId="7A30DC3F" w14:textId="77777777" w:rsidR="00E14C7D" w:rsidRDefault="00E14C7D"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E14C7D" w:rsidRDefault="00E14C7D" w:rsidP="007F0280">
                        <w:pPr>
                          <w:autoSpaceDE w:val="0"/>
                          <w:autoSpaceDN w:val="0"/>
                          <w:adjustRightInd w:val="0"/>
                          <w:jc w:val="center"/>
                          <w:rPr>
                            <w:rFonts w:cs="Arial"/>
                            <w:color w:val="000000"/>
                            <w:szCs w:val="22"/>
                          </w:rPr>
                        </w:pPr>
                      </w:p>
                      <w:p w14:paraId="6A00388E" w14:textId="77777777" w:rsidR="00E14C7D" w:rsidRDefault="00E14C7D"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E14C7D" w:rsidRDefault="00E14C7D" w:rsidP="007F0280">
                        <w:pPr>
                          <w:autoSpaceDE w:val="0"/>
                          <w:autoSpaceDN w:val="0"/>
                          <w:adjustRightInd w:val="0"/>
                          <w:jc w:val="center"/>
                          <w:rPr>
                            <w:rFonts w:cs="Arial"/>
                            <w:color w:val="000000"/>
                            <w:szCs w:val="22"/>
                          </w:rPr>
                        </w:pPr>
                      </w:p>
                      <w:p w14:paraId="34712AD0" w14:textId="77777777" w:rsidR="00E14C7D" w:rsidRDefault="00E14C7D"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1954;width:8503;height:30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UNMMA&#10;AADaAAAADwAAAGRycy9kb3ducmV2LnhtbESPQWsCMRSE74X+h/AK3mqiYCmr2UWkFg891G31/Eie&#10;u4ubl3UTdeuvN4VCj8PMfMMsisG14kJ9aDxrmIwVCGLjbcOVhu+v9fMriBCRLbaeScMPBSjyx4cF&#10;ZtZfeUuXMlYiQThkqKGOscukDKYmh2HsO+LkHXzvMCbZV9L2eE1w18qpUi/SYcNpocaOVjWZY3l2&#10;Gj7L3f78djtN3090w4+ZMWqtjNajp2E5BxFpiP/hv/bGapjB75V0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WUNMMAAADaAAAADwAAAAAAAAAAAAAAAACYAgAAZHJzL2Rv&#10;d25yZXYueG1sUEsFBgAAAAAEAAQA9QAAAIgDAAAAAA==&#10;" fillcolor="#c9adc2 [1945]">
                  <v:textbox>
                    <w:txbxContent>
                      <w:p w14:paraId="748433B1" w14:textId="77777777" w:rsidR="00E14C7D" w:rsidRDefault="00E14C7D"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E14C7D" w:rsidRDefault="00E14C7D" w:rsidP="007F0280">
                        <w:pPr>
                          <w:autoSpaceDE w:val="0"/>
                          <w:autoSpaceDN w:val="0"/>
                          <w:adjustRightInd w:val="0"/>
                          <w:rPr>
                            <w:rFonts w:cs="Arial"/>
                            <w:color w:val="000000"/>
                            <w:szCs w:val="22"/>
                          </w:rPr>
                        </w:pPr>
                      </w:p>
                      <w:p w14:paraId="78E9DE93" w14:textId="77777777" w:rsidR="00E14C7D" w:rsidRPr="00EE5EF8" w:rsidRDefault="00E14C7D"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E14C7D" w:rsidRDefault="00E14C7D"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E14C7D" w:rsidRDefault="00E14C7D"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714;width:0;height:1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4Az8QAAADaAAAADwAAAGRycy9kb3ducmV2LnhtbESPQWvCQBSE7wX/w/KE3uqmLaQSXaVa&#10;agPFgNGDx0f2mQSzb9Psqsm/7xYKHoeZ+YaZL3vTiCt1rras4HkSgSAurK65VHDYfz5NQTiPrLGx&#10;TAoGcrBcjB7mmGh74x1dc1+KAGGXoILK+zaR0hUVGXQT2xIH72Q7gz7IrpS6w1uAm0a+RFEsDdYc&#10;FipsaV1Rcc4vRoFxb6+Z9ZufbGvTj+8h5+N+9aXU47h/n4Hw1Pt7+L+dagUx/F0JN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PgDPxAAAANoAAAAPAAAAAAAAAAAA&#10;AAAAAKECAABkcnMvZG93bnJldi54bWxQSwUGAAAAAAQABAD5AAAAkgMAAAAA&#10;" strokeweight="2pt">
                  <v:stroke endarrow="block"/>
                </v:shape>
                <v:shape id="AutoShape 130" o:spid="_x0000_s1032" type="#_x0000_t32" style="position:absolute;left:5953;top:6414;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KlVMQAAADaAAAADwAAAGRycy9kb3ducmV2LnhtbESPQWvCQBSE7wX/w/KE3ppNW6gSXaVa&#10;aoWiYOLB4yP7TILZt2l2TeK/7xYKHoeZ+YaZLwdTi45aV1lW8BzFIIhzqysuFByzz6cpCOeRNdaW&#10;ScGNHCwXo4c5Jtr2fKAu9YUIEHYJKii9bxIpXV6SQRfZhjh4Z9sa9EG2hdQt9gFuavkSx2/SYMVh&#10;ocSG1iXll/RqFBg3ed1bv/nZ7+z24/uW8ilbfSn1OB7eZyA8Df4e/m9vtYIJ/F0JN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cqVUxAAAANoAAAAPAAAAAAAAAAAA&#10;AAAAAKECAABkcnMvZG93bnJldi54bWxQSwUGAAAAAAQABAD5AAAAkgMAAAAA&#10;" strokeweight="2pt">
                  <v:stroke endarrow="block"/>
                </v:shape>
                <v:shape id="AutoShape 131" o:spid="_x0000_s1033" type="#_x0000_t32" style="position:absolute;left:5953;top:11664;width:0;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xJsAAAADaAAAADwAAAGRycy9kb3ducmV2LnhtbERPy4rCMBTdC/MP4Q6403QUdKhGmVF8&#10;gFiY6sLlpbm2ZZqb2kStf28WgsvDeU/nranEjRpXWlbw1Y9AEGdWl5wrOB5WvW8QziNrrCyTggc5&#10;mM8+OlOMtb3zH91Sn4sQwi5GBYX3dSylywoy6Pq2Jg7c2TYGfYBNLnWD9xBuKjmIopE0WHJoKLCm&#10;RUHZf3o1CowbDxPr15dkb7fL3SPl0+F3o1T3s/2ZgPDU+rf45d5qBWFruBJugJ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tMSbAAAAA2gAAAA8AAAAAAAAAAAAAAAAA&#10;oQIAAGRycy9kb3ducmV2LnhtbFBLBQYAAAAABAAEAPkAAACOAwAAAAA=&#10;" strokeweight="2pt">
                  <v:stroke endarrow="block"/>
                </v:shape>
              </v:group>
            </w:pict>
          </mc:Fallback>
        </mc:AlternateContent>
      </w:r>
    </w:p>
    <w:p w14:paraId="4E6ADC5C" w14:textId="226D01B5" w:rsidR="007F0280" w:rsidRPr="00F22E48" w:rsidRDefault="007F0280" w:rsidP="007F0280"/>
    <w:p w14:paraId="71F8F328" w14:textId="3504FBFC" w:rsidR="00F22E48" w:rsidRPr="007F0280" w:rsidRDefault="00F22E48" w:rsidP="007F0280"/>
    <w:sectPr w:rsidR="00F22E48" w:rsidRPr="007F0280" w:rsidSect="00682D86">
      <w:headerReference w:type="even" r:id="rId20"/>
      <w:headerReference w:type="default" r:id="rId21"/>
      <w:footerReference w:type="even" r:id="rId22"/>
      <w:footerReference w:type="default" r:id="rId23"/>
      <w:headerReference w:type="first" r:id="rId24"/>
      <w:footerReference w:type="first" r:id="rId2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9268F" w14:textId="77777777" w:rsidR="00E14C7D" w:rsidRDefault="00E14C7D">
      <w:r>
        <w:separator/>
      </w:r>
    </w:p>
  </w:endnote>
  <w:endnote w:type="continuationSeparator" w:id="0">
    <w:p w14:paraId="0FC6C15F" w14:textId="77777777" w:rsidR="00E14C7D" w:rsidRDefault="00E14C7D">
      <w:r>
        <w:continuationSeparator/>
      </w:r>
    </w:p>
  </w:endnote>
  <w:endnote w:type="continuationNotice" w:id="1">
    <w:p w14:paraId="2FABBB46" w14:textId="77777777" w:rsidR="00E14C7D" w:rsidRDefault="00E14C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0C9DB" w14:textId="77777777" w:rsidR="00E14C7D" w:rsidRDefault="00E14C7D"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E14C7D" w:rsidRDefault="00E14C7D" w:rsidP="007533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9AF1" w14:textId="1F7CC47C" w:rsidR="00E14C7D" w:rsidRDefault="00E14C7D"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0483">
      <w:rPr>
        <w:rStyle w:val="PageNumber"/>
        <w:noProof/>
      </w:rPr>
      <w:t>4</w:t>
    </w:r>
    <w:r>
      <w:rPr>
        <w:rStyle w:val="PageNumber"/>
      </w:rPr>
      <w:fldChar w:fldCharType="end"/>
    </w:r>
  </w:p>
  <w:p w14:paraId="3295DB87" w14:textId="77777777" w:rsidR="00E14C7D" w:rsidRDefault="00E14C7D" w:rsidP="0075332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8E883" w14:textId="77777777" w:rsidR="00E14C7D" w:rsidRDefault="00E14C7D"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E14C7D" w:rsidRDefault="00E14C7D" w:rsidP="0075332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EAF9" w14:textId="4CCBAB93" w:rsidR="00E14C7D" w:rsidRDefault="00E14C7D"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0483">
      <w:rPr>
        <w:rStyle w:val="PageNumber"/>
        <w:noProof/>
      </w:rPr>
      <w:t>9</w:t>
    </w:r>
    <w:r>
      <w:rPr>
        <w:rStyle w:val="PageNumber"/>
      </w:rPr>
      <w:fldChar w:fldCharType="end"/>
    </w:r>
  </w:p>
  <w:p w14:paraId="44E90DBA" w14:textId="77777777" w:rsidR="00E14C7D" w:rsidRDefault="00E14C7D" w:rsidP="0075332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32AB9" w14:textId="77777777" w:rsidR="00E14C7D" w:rsidRDefault="00E14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3AE58" w14:textId="77777777" w:rsidR="00E14C7D" w:rsidRDefault="00E14C7D">
      <w:r>
        <w:separator/>
      </w:r>
    </w:p>
  </w:footnote>
  <w:footnote w:type="continuationSeparator" w:id="0">
    <w:p w14:paraId="16FFBA21" w14:textId="77777777" w:rsidR="00E14C7D" w:rsidRDefault="00E14C7D">
      <w:r>
        <w:continuationSeparator/>
      </w:r>
    </w:p>
  </w:footnote>
  <w:footnote w:type="continuationNotice" w:id="1">
    <w:p w14:paraId="19C86767" w14:textId="77777777" w:rsidR="00E14C7D" w:rsidRDefault="00E14C7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B98E" w14:textId="77777777" w:rsidR="00E14C7D" w:rsidRDefault="00E14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B2E43" w14:textId="671A505F" w:rsidR="00E14C7D" w:rsidRDefault="00E14C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C373" w14:textId="77777777" w:rsidR="00E14C7D" w:rsidRDefault="00E14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278D7FE"/>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2E6A50"/>
    <w:multiLevelType w:val="hybridMultilevel"/>
    <w:tmpl w:val="D4AC6CC8"/>
    <w:lvl w:ilvl="0" w:tplc="BBF09738">
      <w:start w:val="1"/>
      <w:numFmt w:val="bullet"/>
      <w:lvlText w:val=""/>
      <w:lvlJc w:val="left"/>
      <w:pPr>
        <w:ind w:left="64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0D854A0"/>
    <w:multiLevelType w:val="hybridMultilevel"/>
    <w:tmpl w:val="D9F65C66"/>
    <w:lvl w:ilvl="0" w:tplc="29AC2792">
      <w:start w:val="1"/>
      <w:numFmt w:val="decimal"/>
      <w:lvlText w:val="%1."/>
      <w:lvlJc w:val="left"/>
      <w:pPr>
        <w:ind w:left="360" w:hanging="360"/>
      </w:pPr>
      <w:rPr>
        <w:color w:val="auto"/>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1"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0"/>
  </w:num>
  <w:num w:numId="3">
    <w:abstractNumId w:val="38"/>
  </w:num>
  <w:num w:numId="4">
    <w:abstractNumId w:val="31"/>
  </w:num>
  <w:num w:numId="5">
    <w:abstractNumId w:val="35"/>
  </w:num>
  <w:num w:numId="6">
    <w:abstractNumId w:val="27"/>
  </w:num>
  <w:num w:numId="7">
    <w:abstractNumId w:val="11"/>
  </w:num>
  <w:num w:numId="8">
    <w:abstractNumId w:val="15"/>
  </w:num>
  <w:num w:numId="9">
    <w:abstractNumId w:val="41"/>
  </w:num>
  <w:num w:numId="10">
    <w:abstractNumId w:val="12"/>
  </w:num>
  <w:num w:numId="11">
    <w:abstractNumId w:val="36"/>
  </w:num>
  <w:num w:numId="12">
    <w:abstractNumId w:val="6"/>
  </w:num>
  <w:num w:numId="13">
    <w:abstractNumId w:val="3"/>
  </w:num>
  <w:num w:numId="14">
    <w:abstractNumId w:val="24"/>
  </w:num>
  <w:num w:numId="15">
    <w:abstractNumId w:val="17"/>
  </w:num>
  <w:num w:numId="16">
    <w:abstractNumId w:val="47"/>
  </w:num>
  <w:num w:numId="17">
    <w:abstractNumId w:val="52"/>
  </w:num>
  <w:num w:numId="18">
    <w:abstractNumId w:val="37"/>
  </w:num>
  <w:num w:numId="19">
    <w:abstractNumId w:val="28"/>
  </w:num>
  <w:num w:numId="20">
    <w:abstractNumId w:val="51"/>
  </w:num>
  <w:num w:numId="21">
    <w:abstractNumId w:val="45"/>
  </w:num>
  <w:num w:numId="22">
    <w:abstractNumId w:val="4"/>
  </w:num>
  <w:num w:numId="23">
    <w:abstractNumId w:val="18"/>
  </w:num>
  <w:num w:numId="24">
    <w:abstractNumId w:val="8"/>
  </w:num>
  <w:num w:numId="25">
    <w:abstractNumId w:val="29"/>
  </w:num>
  <w:num w:numId="26">
    <w:abstractNumId w:val="5"/>
  </w:num>
  <w:num w:numId="27">
    <w:abstractNumId w:val="32"/>
  </w:num>
  <w:num w:numId="28">
    <w:abstractNumId w:val="48"/>
  </w:num>
  <w:num w:numId="29">
    <w:abstractNumId w:val="21"/>
  </w:num>
  <w:num w:numId="30">
    <w:abstractNumId w:val="34"/>
  </w:num>
  <w:num w:numId="31">
    <w:abstractNumId w:val="26"/>
  </w:num>
  <w:num w:numId="32">
    <w:abstractNumId w:val="42"/>
  </w:num>
  <w:num w:numId="33">
    <w:abstractNumId w:val="19"/>
  </w:num>
  <w:num w:numId="34">
    <w:abstractNumId w:val="46"/>
  </w:num>
  <w:num w:numId="35">
    <w:abstractNumId w:val="16"/>
  </w:num>
  <w:num w:numId="36">
    <w:abstractNumId w:val="23"/>
  </w:num>
  <w:num w:numId="37">
    <w:abstractNumId w:val="33"/>
  </w:num>
  <w:num w:numId="38">
    <w:abstractNumId w:val="25"/>
  </w:num>
  <w:num w:numId="39">
    <w:abstractNumId w:val="49"/>
  </w:num>
  <w:num w:numId="40">
    <w:abstractNumId w:val="9"/>
  </w:num>
  <w:num w:numId="41">
    <w:abstractNumId w:val="39"/>
  </w:num>
  <w:num w:numId="42">
    <w:abstractNumId w:val="10"/>
  </w:num>
  <w:num w:numId="43">
    <w:abstractNumId w:val="13"/>
  </w:num>
  <w:num w:numId="44">
    <w:abstractNumId w:val="1"/>
  </w:num>
  <w:num w:numId="45">
    <w:abstractNumId w:val="2"/>
  </w:num>
  <w:num w:numId="46">
    <w:abstractNumId w:val="22"/>
  </w:num>
  <w:num w:numId="47">
    <w:abstractNumId w:val="44"/>
  </w:num>
  <w:num w:numId="48">
    <w:abstractNumId w:val="30"/>
  </w:num>
  <w:num w:numId="49">
    <w:abstractNumId w:val="50"/>
  </w:num>
  <w:num w:numId="50">
    <w:abstractNumId w:val="7"/>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9C"/>
    <w:rsid w:val="0000786D"/>
    <w:rsid w:val="00020CD3"/>
    <w:rsid w:val="00050A47"/>
    <w:rsid w:val="0005271D"/>
    <w:rsid w:val="00073023"/>
    <w:rsid w:val="00095A2C"/>
    <w:rsid w:val="000B506A"/>
    <w:rsid w:val="000C2B93"/>
    <w:rsid w:val="000E02C7"/>
    <w:rsid w:val="000E1109"/>
    <w:rsid w:val="000E6D49"/>
    <w:rsid w:val="000F02E2"/>
    <w:rsid w:val="000F1DA2"/>
    <w:rsid w:val="001077DE"/>
    <w:rsid w:val="00122550"/>
    <w:rsid w:val="00123DE6"/>
    <w:rsid w:val="00124A82"/>
    <w:rsid w:val="00133486"/>
    <w:rsid w:val="00136EBD"/>
    <w:rsid w:val="00142F1F"/>
    <w:rsid w:val="0014500F"/>
    <w:rsid w:val="00145357"/>
    <w:rsid w:val="00152E40"/>
    <w:rsid w:val="00176B9A"/>
    <w:rsid w:val="001A5791"/>
    <w:rsid w:val="00201C8A"/>
    <w:rsid w:val="002417A5"/>
    <w:rsid w:val="00246CE7"/>
    <w:rsid w:val="002518F2"/>
    <w:rsid w:val="002907EA"/>
    <w:rsid w:val="00292539"/>
    <w:rsid w:val="002E407E"/>
    <w:rsid w:val="00303C92"/>
    <w:rsid w:val="00333E92"/>
    <w:rsid w:val="0034291A"/>
    <w:rsid w:val="00343176"/>
    <w:rsid w:val="003A1E4F"/>
    <w:rsid w:val="003A7D35"/>
    <w:rsid w:val="003B2E9A"/>
    <w:rsid w:val="003B3434"/>
    <w:rsid w:val="003B356C"/>
    <w:rsid w:val="003B38CF"/>
    <w:rsid w:val="003C4802"/>
    <w:rsid w:val="003D0118"/>
    <w:rsid w:val="003F6AFD"/>
    <w:rsid w:val="004023CA"/>
    <w:rsid w:val="00411132"/>
    <w:rsid w:val="00431982"/>
    <w:rsid w:val="00444063"/>
    <w:rsid w:val="00455698"/>
    <w:rsid w:val="00475420"/>
    <w:rsid w:val="00495E89"/>
    <w:rsid w:val="0049767C"/>
    <w:rsid w:val="004C0EB2"/>
    <w:rsid w:val="004C6843"/>
    <w:rsid w:val="004D2454"/>
    <w:rsid w:val="004D2627"/>
    <w:rsid w:val="0052261A"/>
    <w:rsid w:val="0054480F"/>
    <w:rsid w:val="0055633F"/>
    <w:rsid w:val="005902F0"/>
    <w:rsid w:val="005B02B8"/>
    <w:rsid w:val="005C7655"/>
    <w:rsid w:val="005D308D"/>
    <w:rsid w:val="005E46DE"/>
    <w:rsid w:val="005F256C"/>
    <w:rsid w:val="00613BC0"/>
    <w:rsid w:val="00622E9F"/>
    <w:rsid w:val="00633AD4"/>
    <w:rsid w:val="00657F02"/>
    <w:rsid w:val="006671AB"/>
    <w:rsid w:val="0067032C"/>
    <w:rsid w:val="006728D8"/>
    <w:rsid w:val="00682D86"/>
    <w:rsid w:val="00683470"/>
    <w:rsid w:val="0068559D"/>
    <w:rsid w:val="00686655"/>
    <w:rsid w:val="00691319"/>
    <w:rsid w:val="006C3CB1"/>
    <w:rsid w:val="007117CD"/>
    <w:rsid w:val="007162C6"/>
    <w:rsid w:val="00721297"/>
    <w:rsid w:val="007335E9"/>
    <w:rsid w:val="00753320"/>
    <w:rsid w:val="00793B6F"/>
    <w:rsid w:val="00794D53"/>
    <w:rsid w:val="007B0DA6"/>
    <w:rsid w:val="007D7046"/>
    <w:rsid w:val="007E5578"/>
    <w:rsid w:val="007F0280"/>
    <w:rsid w:val="00804D9C"/>
    <w:rsid w:val="00816F27"/>
    <w:rsid w:val="00820008"/>
    <w:rsid w:val="00822504"/>
    <w:rsid w:val="00822BCA"/>
    <w:rsid w:val="00835CD2"/>
    <w:rsid w:val="00837629"/>
    <w:rsid w:val="0084316F"/>
    <w:rsid w:val="00847B0F"/>
    <w:rsid w:val="00860390"/>
    <w:rsid w:val="008F662A"/>
    <w:rsid w:val="00900D50"/>
    <w:rsid w:val="00917EAB"/>
    <w:rsid w:val="00936F27"/>
    <w:rsid w:val="00945760"/>
    <w:rsid w:val="00950386"/>
    <w:rsid w:val="0095315B"/>
    <w:rsid w:val="0098271C"/>
    <w:rsid w:val="00992D2C"/>
    <w:rsid w:val="00993E86"/>
    <w:rsid w:val="0099601E"/>
    <w:rsid w:val="009B3F6B"/>
    <w:rsid w:val="009B5795"/>
    <w:rsid w:val="009D21F7"/>
    <w:rsid w:val="009E080D"/>
    <w:rsid w:val="009F3293"/>
    <w:rsid w:val="009F3C2A"/>
    <w:rsid w:val="00A007EE"/>
    <w:rsid w:val="00A16B14"/>
    <w:rsid w:val="00A407A9"/>
    <w:rsid w:val="00A5239E"/>
    <w:rsid w:val="00A56E05"/>
    <w:rsid w:val="00A648C4"/>
    <w:rsid w:val="00A74A17"/>
    <w:rsid w:val="00A92837"/>
    <w:rsid w:val="00A95DFF"/>
    <w:rsid w:val="00A97692"/>
    <w:rsid w:val="00AA7E8D"/>
    <w:rsid w:val="00AB7D77"/>
    <w:rsid w:val="00AC4ED5"/>
    <w:rsid w:val="00AD121B"/>
    <w:rsid w:val="00AD7FB8"/>
    <w:rsid w:val="00AF7154"/>
    <w:rsid w:val="00B12CCC"/>
    <w:rsid w:val="00B145E6"/>
    <w:rsid w:val="00B31425"/>
    <w:rsid w:val="00B3228F"/>
    <w:rsid w:val="00B33B7E"/>
    <w:rsid w:val="00B34477"/>
    <w:rsid w:val="00B432B7"/>
    <w:rsid w:val="00B46212"/>
    <w:rsid w:val="00B50696"/>
    <w:rsid w:val="00B512E2"/>
    <w:rsid w:val="00B57109"/>
    <w:rsid w:val="00B64BEB"/>
    <w:rsid w:val="00B72658"/>
    <w:rsid w:val="00B971C8"/>
    <w:rsid w:val="00BA64AB"/>
    <w:rsid w:val="00BB0A73"/>
    <w:rsid w:val="00BB55FF"/>
    <w:rsid w:val="00BC1B2C"/>
    <w:rsid w:val="00BD261A"/>
    <w:rsid w:val="00BE0483"/>
    <w:rsid w:val="00BF2601"/>
    <w:rsid w:val="00BF272E"/>
    <w:rsid w:val="00C104FD"/>
    <w:rsid w:val="00C24085"/>
    <w:rsid w:val="00C826AD"/>
    <w:rsid w:val="00CA6F23"/>
    <w:rsid w:val="00CB067D"/>
    <w:rsid w:val="00CB3287"/>
    <w:rsid w:val="00CB780E"/>
    <w:rsid w:val="00CC4FFF"/>
    <w:rsid w:val="00CC794C"/>
    <w:rsid w:val="00CD15EC"/>
    <w:rsid w:val="00CE2417"/>
    <w:rsid w:val="00D03BC1"/>
    <w:rsid w:val="00D2682D"/>
    <w:rsid w:val="00D440E7"/>
    <w:rsid w:val="00D5269E"/>
    <w:rsid w:val="00D56DAB"/>
    <w:rsid w:val="00D57F01"/>
    <w:rsid w:val="00D94364"/>
    <w:rsid w:val="00DB0DF3"/>
    <w:rsid w:val="00DB660C"/>
    <w:rsid w:val="00DC4AB0"/>
    <w:rsid w:val="00DD4C58"/>
    <w:rsid w:val="00DD6EF2"/>
    <w:rsid w:val="00DE1F90"/>
    <w:rsid w:val="00DF7E84"/>
    <w:rsid w:val="00E06004"/>
    <w:rsid w:val="00E14C7D"/>
    <w:rsid w:val="00E2159E"/>
    <w:rsid w:val="00E25F2A"/>
    <w:rsid w:val="00E375D8"/>
    <w:rsid w:val="00E44790"/>
    <w:rsid w:val="00E513E4"/>
    <w:rsid w:val="00E546F2"/>
    <w:rsid w:val="00E6219C"/>
    <w:rsid w:val="00E6591C"/>
    <w:rsid w:val="00E7561B"/>
    <w:rsid w:val="00E849EB"/>
    <w:rsid w:val="00E92E40"/>
    <w:rsid w:val="00EA51A9"/>
    <w:rsid w:val="00EC013E"/>
    <w:rsid w:val="00EC4207"/>
    <w:rsid w:val="00EC51AE"/>
    <w:rsid w:val="00ED1A71"/>
    <w:rsid w:val="00ED29DB"/>
    <w:rsid w:val="00EE5EF8"/>
    <w:rsid w:val="00EF6610"/>
    <w:rsid w:val="00F12D8A"/>
    <w:rsid w:val="00F22E48"/>
    <w:rsid w:val="00F242C9"/>
    <w:rsid w:val="00F52B6A"/>
    <w:rsid w:val="00F571E9"/>
    <w:rsid w:val="00F63FAB"/>
    <w:rsid w:val="00F81B96"/>
    <w:rsid w:val="00F96175"/>
    <w:rsid w:val="00FB1C2F"/>
    <w:rsid w:val="00FB6A3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843"/>
    <w:pPr>
      <w:spacing w:line="300" w:lineRule="auto"/>
      <w:jc w:val="both"/>
    </w:pPr>
    <w:rPr>
      <w:rFonts w:ascii="Arial" w:hAnsi="Arial"/>
      <w:sz w:val="22"/>
      <w:szCs w:val="24"/>
    </w:rPr>
  </w:style>
  <w:style w:type="paragraph" w:styleId="Heading1">
    <w:name w:val="heading 1"/>
    <w:aliases w:val="Outline1"/>
    <w:basedOn w:val="Normal"/>
    <w:next w:val="Normal"/>
    <w:link w:val="Heading1Char"/>
    <w:qFormat/>
    <w:rsid w:val="00E375D8"/>
    <w:pPr>
      <w:keepNext/>
      <w:pageBreakBefore/>
      <w:numPr>
        <w:numId w:val="53"/>
      </w:numPr>
      <w:tabs>
        <w:tab w:val="left" w:pos="432"/>
      </w:tabs>
      <w:suppressAutoHyphens/>
      <w:spacing w:after="160" w:line="276" w:lineRule="auto"/>
      <w:jc w:val="left"/>
      <w:outlineLvl w:val="0"/>
    </w:pPr>
    <w:rPr>
      <w:rFonts w:cs="Arial"/>
      <w:b/>
      <w:color w:val="1B3D6D"/>
      <w:kern w:val="1"/>
      <w:sz w:val="28"/>
      <w:szCs w:val="32"/>
      <w:lang w:eastAsia="zh-CN"/>
    </w:rPr>
  </w:style>
  <w:style w:type="paragraph" w:styleId="Heading2">
    <w:name w:val="heading 2"/>
    <w:aliases w:val="Outline2"/>
    <w:basedOn w:val="Normal"/>
    <w:next w:val="Normal"/>
    <w:link w:val="Heading2Char"/>
    <w:qFormat/>
    <w:rsid w:val="00E375D8"/>
    <w:pPr>
      <w:keepNext/>
      <w:numPr>
        <w:ilvl w:val="1"/>
        <w:numId w:val="53"/>
      </w:numPr>
      <w:pBdr>
        <w:bottom w:val="single" w:sz="4" w:space="1" w:color="auto"/>
      </w:pBdr>
      <w:tabs>
        <w:tab w:val="clear" w:pos="0"/>
      </w:tabs>
      <w:suppressAutoHyphens/>
      <w:spacing w:before="240" w:after="160"/>
      <w:ind w:left="567" w:hanging="567"/>
      <w:jc w:val="left"/>
      <w:outlineLvl w:val="1"/>
    </w:pPr>
    <w:rPr>
      <w:rFonts w:cs="Arial"/>
      <w:b/>
      <w:bCs/>
      <w:iCs/>
      <w:sz w:val="28"/>
      <w:szCs w:val="28"/>
      <w:lang w:eastAsia="zh-CN"/>
    </w:rPr>
  </w:style>
  <w:style w:type="paragraph" w:styleId="Heading3">
    <w:name w:val="heading 3"/>
    <w:aliases w:val="Outline3"/>
    <w:basedOn w:val="Normal"/>
    <w:next w:val="Normal"/>
    <w:link w:val="Heading3Char"/>
    <w:qFormat/>
    <w:rsid w:val="00E375D8"/>
    <w:pPr>
      <w:keepNext/>
      <w:numPr>
        <w:ilvl w:val="2"/>
        <w:numId w:val="53"/>
      </w:numPr>
      <w:suppressAutoHyphens/>
      <w:spacing w:before="240" w:after="160"/>
      <w:jc w:val="left"/>
      <w:outlineLvl w:val="2"/>
    </w:pPr>
    <w:rPr>
      <w:rFonts w:cs="Arial"/>
      <w:b/>
      <w:bCs/>
      <w:sz w:val="24"/>
      <w:lang w:eastAsia="zh-CN"/>
    </w:rPr>
  </w:style>
  <w:style w:type="paragraph" w:styleId="Heading4">
    <w:name w:val="heading 4"/>
    <w:basedOn w:val="Normal"/>
    <w:next w:val="Normal"/>
    <w:link w:val="Heading4Char"/>
    <w:qFormat/>
    <w:rsid w:val="00E375D8"/>
    <w:pPr>
      <w:keepNext/>
      <w:numPr>
        <w:ilvl w:val="3"/>
        <w:numId w:val="53"/>
      </w:numPr>
      <w:suppressAutoHyphens/>
      <w:spacing w:before="240" w:after="60"/>
      <w:outlineLvl w:val="3"/>
    </w:pPr>
    <w:rPr>
      <w:rFonts w:cs="Arial"/>
      <w:b/>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uiPriority w:val="99"/>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uiPriority w:val="34"/>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 w:type="character" w:customStyle="1" w:styleId="Heading1Char">
    <w:name w:val="Heading 1 Char"/>
    <w:aliases w:val="Outline1 Char"/>
    <w:basedOn w:val="DefaultParagraphFont"/>
    <w:link w:val="Heading1"/>
    <w:rsid w:val="00E375D8"/>
    <w:rPr>
      <w:rFonts w:ascii="Arial" w:hAnsi="Arial" w:cs="Arial"/>
      <w:b/>
      <w:color w:val="1B3D6D"/>
      <w:kern w:val="1"/>
      <w:sz w:val="28"/>
      <w:szCs w:val="32"/>
      <w:lang w:eastAsia="zh-CN"/>
    </w:rPr>
  </w:style>
  <w:style w:type="character" w:customStyle="1" w:styleId="Heading2Char">
    <w:name w:val="Heading 2 Char"/>
    <w:aliases w:val="Outline2 Char"/>
    <w:basedOn w:val="DefaultParagraphFont"/>
    <w:link w:val="Heading2"/>
    <w:rsid w:val="00E375D8"/>
    <w:rPr>
      <w:rFonts w:ascii="Arial" w:hAnsi="Arial" w:cs="Arial"/>
      <w:b/>
      <w:bCs/>
      <w:iCs/>
      <w:sz w:val="28"/>
      <w:szCs w:val="28"/>
      <w:lang w:eastAsia="zh-CN"/>
    </w:rPr>
  </w:style>
  <w:style w:type="character" w:customStyle="1" w:styleId="Heading3Char">
    <w:name w:val="Heading 3 Char"/>
    <w:aliases w:val="Outline3 Char"/>
    <w:basedOn w:val="DefaultParagraphFont"/>
    <w:link w:val="Heading3"/>
    <w:rsid w:val="00E375D8"/>
    <w:rPr>
      <w:rFonts w:ascii="Arial" w:hAnsi="Arial" w:cs="Arial"/>
      <w:b/>
      <w:bCs/>
      <w:sz w:val="24"/>
      <w:szCs w:val="24"/>
      <w:lang w:eastAsia="zh-CN"/>
    </w:rPr>
  </w:style>
  <w:style w:type="character" w:customStyle="1" w:styleId="Heading4Char">
    <w:name w:val="Heading 4 Char"/>
    <w:basedOn w:val="DefaultParagraphFont"/>
    <w:link w:val="Heading4"/>
    <w:rsid w:val="00E375D8"/>
    <w:rPr>
      <w:rFonts w:ascii="Arial" w:hAnsi="Arial" w:cs="Arial"/>
      <w:b/>
      <w:sz w:val="28"/>
      <w:lang w:eastAsia="zh-CN"/>
    </w:rPr>
  </w:style>
  <w:style w:type="paragraph" w:styleId="Revision">
    <w:name w:val="Revision"/>
    <w:hidden/>
    <w:uiPriority w:val="99"/>
    <w:semiHidden/>
    <w:rsid w:val="007335E9"/>
    <w:rPr>
      <w:rFonts w:ascii="Arial" w:hAnsi="Arial"/>
      <w:sz w:val="22"/>
      <w:szCs w:val="24"/>
    </w:rPr>
  </w:style>
  <w:style w:type="paragraph" w:styleId="TOCHeading">
    <w:name w:val="TOC Heading"/>
    <w:basedOn w:val="Heading1"/>
    <w:next w:val="Normal"/>
    <w:uiPriority w:val="39"/>
    <w:unhideWhenUsed/>
    <w:qFormat/>
    <w:rsid w:val="007335E9"/>
    <w:pPr>
      <w:keepLines/>
      <w:pageBreakBefore w:val="0"/>
      <w:numPr>
        <w:numId w:val="0"/>
      </w:numPr>
      <w:tabs>
        <w:tab w:val="clear" w:pos="432"/>
      </w:tabs>
      <w:suppressAutoHyphens w:val="0"/>
      <w:spacing w:before="240" w:after="0" w:line="259" w:lineRule="auto"/>
      <w:outlineLvl w:val="9"/>
    </w:pPr>
    <w:rPr>
      <w:rFonts w:asciiTheme="majorHAnsi" w:eastAsiaTheme="majorEastAsia" w:hAnsiTheme="majorHAnsi" w:cstheme="majorBidi"/>
      <w:b w:val="0"/>
      <w:color w:val="142D51" w:themeColor="accent1" w:themeShade="BF"/>
      <w:kern w:val="0"/>
      <w:sz w:val="32"/>
      <w:lang w:val="en-US" w:eastAsia="en-US"/>
    </w:rPr>
  </w:style>
  <w:style w:type="paragraph" w:styleId="TOC3">
    <w:name w:val="toc 3"/>
    <w:basedOn w:val="Normal"/>
    <w:next w:val="Normal"/>
    <w:autoRedefine/>
    <w:uiPriority w:val="39"/>
    <w:rsid w:val="007335E9"/>
    <w:pPr>
      <w:spacing w:after="100"/>
      <w:ind w:left="440"/>
    </w:pPr>
  </w:style>
  <w:style w:type="paragraph" w:styleId="TOC2">
    <w:name w:val="toc 2"/>
    <w:basedOn w:val="Normal"/>
    <w:next w:val="Normal"/>
    <w:autoRedefine/>
    <w:uiPriority w:val="39"/>
    <w:rsid w:val="007335E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so.org.uk/contact-u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spso.org.uk/complain/form" TargetMode="External"/><Relationship Id="rId17" Type="http://schemas.openxmlformats.org/officeDocument/2006/relationships/hyperlink" Target="mailto:Assessor@centralscotland-vjb.gov.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as.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sessor@centralscotland-vjb.gov.uk"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siaa.org.uk" TargetMode="External"/><Relationship Id="rId23"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pso.org.uk/"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E2A9DF4A1E64E8FE58DB8C2993B8E" ma:contentTypeVersion="18" ma:contentTypeDescription="Create a new document." ma:contentTypeScope="" ma:versionID="a37d90a5e8bdf3948a1cc874862a4303">
  <xsd:schema xmlns:xsd="http://www.w3.org/2001/XMLSchema" xmlns:xs="http://www.w3.org/2001/XMLSchema" xmlns:p="http://schemas.microsoft.com/office/2006/metadata/properties" xmlns:ns2="109410f4-998b-4bcb-940f-a35ec266ec5c" targetNamespace="http://schemas.microsoft.com/office/2006/metadata/properties" ma:root="true" ma:fieldsID="9da27943ee00630cf7d6a9bf4ddc238b" ns2:_="">
    <xsd:import namespace="109410f4-998b-4bcb-940f-a35ec266ec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410f4-998b-4bcb-940f-a35ec266e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B33FD-466D-407D-8707-5C071150B76B}"/>
</file>

<file path=customXml/itemProps2.xml><?xml version="1.0" encoding="utf-8"?>
<ds:datastoreItem xmlns:ds="http://schemas.openxmlformats.org/officeDocument/2006/customXml" ds:itemID="{BC9B162D-24F2-4B71-9EA9-951967D39599}">
  <ds:schemaRefs>
    <ds:schemaRef ds:uri="http://schemas.microsoft.com/sharepoint/v3/contenttype/forms"/>
  </ds:schemaRefs>
</ds:datastoreItem>
</file>

<file path=customXml/itemProps3.xml><?xml version="1.0" encoding="utf-8"?>
<ds:datastoreItem xmlns:ds="http://schemas.openxmlformats.org/officeDocument/2006/customXml" ds:itemID="{B071C521-8E1A-409E-8A17-3D0776E2A9E2}">
  <ds:schemaRefs>
    <ds:schemaRef ds:uri="2c6d4252-97bb-40b2-8a74-dfb8c1e142cc"/>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636354DC.dotm</Template>
  <TotalTime>1</TotalTime>
  <Pages>9</Pages>
  <Words>1768</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11628</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
  <dc:description/>
  <cp:lastModifiedBy>Peter Wildman</cp:lastModifiedBy>
  <cp:revision>2</cp:revision>
  <cp:lastPrinted>2012-01-30T10:35:00Z</cp:lastPrinted>
  <dcterms:created xsi:type="dcterms:W3CDTF">2021-11-09T08:27:00Z</dcterms:created>
  <dcterms:modified xsi:type="dcterms:W3CDTF">2021-11-09T08:27:00Z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0x01010068FE2A9DF4A1E64E8FE58DB8C2993B8E</vt:lpwstr>
  </property>
  <property fmtid="{D5CDD505-2E9C-101B-9397-08002B2CF9AE}" pid="3" name="Order">
    <vt:r8>500</vt:r8>
  </property>
</Properties>
</file>